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305" w:rsidRPr="00057D01" w:rsidRDefault="00A56305" w:rsidP="002B611F">
      <w:pPr>
        <w:spacing w:before="25" w:after="25" w:line="240" w:lineRule="auto"/>
        <w:ind w:hanging="1080"/>
        <w:rPr>
          <w:rFonts w:ascii="Times New Roman" w:hAnsi="Times New Roman"/>
          <w:color w:val="000000"/>
          <w:sz w:val="24"/>
          <w:szCs w:val="24"/>
          <w:shd w:val="clear" w:color="auto" w:fill="FFFFFF"/>
          <w:lang w:eastAsia="ru-RU"/>
        </w:rPr>
      </w:pPr>
      <w:r w:rsidRPr="002B611F">
        <w:rPr>
          <w:rFonts w:ascii="Times New Roman" w:hAnsi="Times New Roman"/>
          <w:bCs/>
          <w:color w:val="000000"/>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774.75pt">
            <v:imagedata r:id="rId4" o:title=""/>
          </v:shape>
        </w:pict>
      </w:r>
      <w:r w:rsidRPr="00057D01">
        <w:rPr>
          <w:rFonts w:ascii="Times New Roman" w:hAnsi="Times New Roman"/>
          <w:bCs/>
          <w:color w:val="000000"/>
          <w:sz w:val="24"/>
          <w:szCs w:val="24"/>
          <w:lang w:eastAsia="ru-RU"/>
        </w:rPr>
        <w:t xml:space="preserve">1.6.  Настоящее Положение  утверждается приказом заведующего ДОУ с учётом </w:t>
      </w:r>
      <w:r>
        <w:rPr>
          <w:rFonts w:ascii="Times New Roman" w:hAnsi="Times New Roman"/>
          <w:bCs/>
          <w:color w:val="000000"/>
          <w:sz w:val="24"/>
          <w:szCs w:val="24"/>
          <w:lang w:eastAsia="ru-RU"/>
        </w:rPr>
        <w:t>родителе(законных представителей)</w:t>
      </w:r>
    </w:p>
    <w:p w:rsidR="00A56305" w:rsidRPr="00057D01" w:rsidRDefault="00A56305" w:rsidP="00594CAF">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1.7.  Срок действия данного положения не ограничен. Положение действует до принятия нового.</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p>
    <w:p w:rsidR="00A56305" w:rsidRPr="00057D01" w:rsidRDefault="00A56305" w:rsidP="00594CAF">
      <w:pPr>
        <w:spacing w:before="25" w:after="25" w:line="240" w:lineRule="auto"/>
        <w:jc w:val="center"/>
        <w:rPr>
          <w:rFonts w:ascii="Times New Roman" w:hAnsi="Times New Roman"/>
          <w:b/>
          <w:color w:val="000000"/>
          <w:sz w:val="24"/>
          <w:szCs w:val="24"/>
          <w:shd w:val="clear" w:color="auto" w:fill="FFFFFF"/>
          <w:lang w:eastAsia="ru-RU"/>
        </w:rPr>
      </w:pPr>
      <w:r w:rsidRPr="00057D01">
        <w:rPr>
          <w:rFonts w:ascii="Times New Roman" w:hAnsi="Times New Roman"/>
          <w:b/>
          <w:bCs/>
          <w:color w:val="000000"/>
          <w:sz w:val="24"/>
          <w:szCs w:val="24"/>
          <w:lang w:eastAsia="ru-RU"/>
        </w:rPr>
        <w:t>II.  Основные понятия и состав персональных данных воспитанников,</w:t>
      </w:r>
    </w:p>
    <w:p w:rsidR="00A56305" w:rsidRPr="00057D01" w:rsidRDefault="00A56305" w:rsidP="00594CAF">
      <w:pPr>
        <w:spacing w:before="25" w:after="25" w:line="240" w:lineRule="auto"/>
        <w:jc w:val="center"/>
        <w:rPr>
          <w:rFonts w:ascii="Times New Roman" w:hAnsi="Times New Roman"/>
          <w:b/>
          <w:color w:val="000000"/>
          <w:sz w:val="24"/>
          <w:szCs w:val="24"/>
          <w:shd w:val="clear" w:color="auto" w:fill="FFFFFF"/>
          <w:lang w:eastAsia="ru-RU"/>
        </w:rPr>
      </w:pPr>
      <w:r w:rsidRPr="00057D01">
        <w:rPr>
          <w:rFonts w:ascii="Times New Roman" w:hAnsi="Times New Roman"/>
          <w:b/>
          <w:bCs/>
          <w:color w:val="000000"/>
          <w:sz w:val="24"/>
          <w:szCs w:val="24"/>
          <w:lang w:eastAsia="ru-RU"/>
        </w:rPr>
        <w:t>их родителей (законных представителей)</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2.1.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2.2.  Персональные данные воспитанника, его родителя (законного представителя) – сведения о фактах, событиях и обстоятельствах жизни воспитанника, его родителей (законного представителя), позволяющие идентифицировать его личность, необходимые администрации ДОУ в связи с осуществлением образовательной деятельности.</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2.3.   В состав персональных данных воспитанника его родителя (законного представителя) входят:</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данные свидетельства о рождении воспитанника;</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паспортные данные родителей (законных представителей);</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данные, подтверждающие законность представления прав  воспитанника;</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адрес регистрации и проживания, контактные телефоны воспитанника его родителей   (законных представителей);</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сведения о месте работы (учебы) родителей (законных представителей);</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сведения о состоянии здоровья воспитанника;</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данные страхового медицинского полиса воспитанника;</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страховой номер индивидуального лицевого счета (СНИЛС) воспитанника;</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данные о банковских реквизитах родителя (законного представителя);</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2.4.  При оформлении в ДОУ воспитанника, его родитель (законный представитель) предоставляет  </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следующие документы:</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копия свидетельства о рождении;</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копия паспорта родителей (законных представителей);</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копии документов, подтверждающих законность представления прав  ребёнка:  постановление  об установлении опеки, доверенность на представление интересов ребёнка;  свидетельства о браке или разводе (при разных фамилиях ребёнка и родителя);</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адрес регистрации и проживания, контактные телефоны воспитанника его родителей  (законных представителей);</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сведения о месте работы (учебы) родителей (законных представителей);</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медицинская карта ребёнка;</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справка о состояния здоровья ребенка;</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заключение муниципальной психолого-медико-педагогической комиссии (при оформлении в   ДОУ компенсирующей направленности для детей с ограниченными возможностями здоровья (с тяжёлыми нарушениями речи); </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копия страхового медицинского полиса воспитанника;</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страховой номер индивидуального лицевого счета (СНИЛС) воспитанника.</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2.5.   При оформлении  воспитаннику компенсаций части родительской платы за содержание ребёнка  в ДОУ, установленных действующим законодательством, родитель (законный представитель) предоставляет следующие документы:</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копия свидетельства о рождении детей (рождённых в данной семье, усыновлённых,  опекаемых приёмных);</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документа, удостоверяющего личность, с местом прописки;</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копии документов, подтверждающих законность представления прав  ребёнка:   </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постановление об установлении опеки, доверенность на представление интересов ребёнка;                    </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свидетельства о браке или разводе (при разных фамилиях ребёнка и родителя);</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копия справки о банковских реквизитах родителя (законного представителя).</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2.6.  При оформлении  воспитаннику льгот по оплате за содержание ребёнка в ДОУ, установленных  действующим законодательством, родитель (законный представитель) предоставляет следующие   документы в соответствии с видами льгот, на которые претендует:</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справки о составе семьи;</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копии документов, подтверждающих законность представления прав  ребёнка:   </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постановление об установлении опеки, доверенность на представление интересов ребёнка; </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свидетельства о браке или разводе (при разных фамилиях ребёнка и родителя);</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справки о доходах всех членов семьи;</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копия справки об инвалидности;</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копия удостоверения многодетной матери.</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xml:space="preserve">2.7. Для размещения на официальном сайте и в групповых родительских уголках фотографий  воспитанников, их родителей (законных представителей) </w:t>
      </w:r>
      <w:r>
        <w:rPr>
          <w:rFonts w:ascii="Times New Roman" w:hAnsi="Times New Roman"/>
          <w:bCs/>
          <w:color w:val="000000"/>
          <w:sz w:val="24"/>
          <w:szCs w:val="24"/>
          <w:lang w:eastAsia="ru-RU"/>
        </w:rPr>
        <w:t xml:space="preserve"> предоставляется письменное согласие или разрешение от родителей  (законных представителей).</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2.8.  Работники ДОУ могут получить от самого воспитанника данные о:</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фамилии, имени, отчестве, дате рождения, месте жительстве воспитанника,</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фамилии, имени, отчестве родителей (законных представителей) воспитанника.</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2.9.   Персональные данные воспитанника и родителя (законного представителя) являются   конфиденциальной информацией и не могут быть использованы работниками ДОУ в личных  целях.</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D31F31">
      <w:pPr>
        <w:spacing w:before="25" w:after="25" w:line="240" w:lineRule="auto"/>
        <w:rPr>
          <w:rFonts w:ascii="Times New Roman" w:hAnsi="Times New Roman"/>
          <w:b/>
          <w:color w:val="000000"/>
          <w:sz w:val="24"/>
          <w:szCs w:val="24"/>
          <w:shd w:val="clear" w:color="auto" w:fill="FFFFFF"/>
          <w:lang w:eastAsia="ru-RU"/>
        </w:rPr>
      </w:pPr>
      <w:r w:rsidRPr="00057D01">
        <w:rPr>
          <w:rFonts w:ascii="Times New Roman" w:hAnsi="Times New Roman"/>
          <w:b/>
          <w:bCs/>
          <w:color w:val="000000"/>
          <w:sz w:val="24"/>
          <w:szCs w:val="24"/>
          <w:lang w:eastAsia="ru-RU"/>
        </w:rPr>
        <w:t>III.    Порядок получения, обработки, хранения персональных данных</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3.1.   Порядок получения персональных данных:</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3.1.1. Родитель (законный представитель) предоставляет руководителю или работнику, имеющему допуск к персональным данным воспитанника,  достоверные сведения о себе и своём ребёнке, а   так же оригиналы и копии требуемых документов.  </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3.1.2.  Все персональные данные воспитанников, их родителей (законных представителей) ДОУ   следует получать у самого родителя (законного представителя). Если персональные данные   воспитанников и родителей (законных представителей) возможно получить только у третьей стороны, то родитель (законный представитель) должен быть уведомлен об этом заранее (форма уведомления о получении персональных данных у третьей стороны - Приложение № 1) и от него должно быть получено письменное согласие (форма заявления-согласия на получение персональных данных у третьей стороны – Приложение № 2).</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xml:space="preserve">3.1.3.  Руководитель ДОУ обязан сообщить одному из родителей (законному представителю)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одного из родителей (законного представителя) дать письменное согласие на их получение. </w:t>
      </w:r>
      <w:r>
        <w:rPr>
          <w:rFonts w:ascii="Times New Roman" w:hAnsi="Times New Roman"/>
          <w:bCs/>
          <w:color w:val="000000"/>
          <w:sz w:val="24"/>
          <w:szCs w:val="24"/>
          <w:lang w:eastAsia="ru-RU"/>
        </w:rPr>
        <w:t xml:space="preserve"> </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xml:space="preserve">3.1.4.  Для размещения на официальном сайте и в групповых родительских уголках фотографий воспитанников требуется письменное согласие родителя (законного представителя) – форма заявления о согласии родителя (законного представителя) на обработку своих персональных данных и своего ребёнка – </w:t>
      </w:r>
      <w:r>
        <w:rPr>
          <w:rFonts w:ascii="Times New Roman" w:hAnsi="Times New Roman"/>
          <w:bCs/>
          <w:color w:val="000000"/>
          <w:sz w:val="24"/>
          <w:szCs w:val="24"/>
          <w:lang w:eastAsia="ru-RU"/>
        </w:rPr>
        <w:t>П</w:t>
      </w:r>
      <w:r w:rsidRPr="00057D01">
        <w:rPr>
          <w:rFonts w:ascii="Times New Roman" w:hAnsi="Times New Roman"/>
          <w:bCs/>
          <w:color w:val="000000"/>
          <w:sz w:val="24"/>
          <w:szCs w:val="24"/>
          <w:lang w:eastAsia="ru-RU"/>
        </w:rPr>
        <w:t xml:space="preserve">риложение № </w:t>
      </w:r>
      <w:r>
        <w:rPr>
          <w:rFonts w:ascii="Times New Roman" w:hAnsi="Times New Roman"/>
          <w:bCs/>
          <w:color w:val="000000"/>
          <w:sz w:val="24"/>
          <w:szCs w:val="24"/>
          <w:lang w:eastAsia="ru-RU"/>
        </w:rPr>
        <w:t>3</w:t>
      </w:r>
      <w:r w:rsidRPr="00057D01">
        <w:rPr>
          <w:rFonts w:ascii="Times New Roman" w:hAnsi="Times New Roman"/>
          <w:bCs/>
          <w:color w:val="000000"/>
          <w:sz w:val="24"/>
          <w:szCs w:val="24"/>
          <w:lang w:eastAsia="ru-RU"/>
        </w:rPr>
        <w:t>.</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xml:space="preserve">3.1.5.  Согласие родителя (законного представителя) на обработку своих персональных данных и своего ребёнка может быть отозвано путем направления родителем (законным представителем) письменного заявления не менее чем за 3 дня до момента отзыва согласия - форма заявления об отзыве согласия родителя (законного представителя) на обработку своих персональных данных и своего ребёнка – </w:t>
      </w:r>
      <w:r>
        <w:rPr>
          <w:rFonts w:ascii="Times New Roman" w:hAnsi="Times New Roman"/>
          <w:bCs/>
          <w:color w:val="000000"/>
          <w:sz w:val="24"/>
          <w:szCs w:val="24"/>
          <w:lang w:eastAsia="ru-RU"/>
        </w:rPr>
        <w:t>П</w:t>
      </w:r>
      <w:r w:rsidRPr="00057D01">
        <w:rPr>
          <w:rFonts w:ascii="Times New Roman" w:hAnsi="Times New Roman"/>
          <w:bCs/>
          <w:color w:val="000000"/>
          <w:sz w:val="24"/>
          <w:szCs w:val="24"/>
          <w:lang w:eastAsia="ru-RU"/>
        </w:rPr>
        <w:t xml:space="preserve">риложение № </w:t>
      </w:r>
      <w:r>
        <w:rPr>
          <w:rFonts w:ascii="Times New Roman" w:hAnsi="Times New Roman"/>
          <w:bCs/>
          <w:color w:val="000000"/>
          <w:sz w:val="24"/>
          <w:szCs w:val="24"/>
          <w:lang w:eastAsia="ru-RU"/>
        </w:rPr>
        <w:t>4</w:t>
      </w:r>
      <w:r w:rsidRPr="00057D01">
        <w:rPr>
          <w:rFonts w:ascii="Times New Roman" w:hAnsi="Times New Roman"/>
          <w:bCs/>
          <w:color w:val="000000"/>
          <w:sz w:val="24"/>
          <w:szCs w:val="24"/>
          <w:lang w:eastAsia="ru-RU"/>
        </w:rPr>
        <w:t>.</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3.1.6.  Работник ДОУ не имеет права получать и обрабатывать персональные данные воспитанника и родителя (законного представителя) о его расовой, национальной принадлежности, политических взглядах, религиозных или философских убеждениях, состоянии здоровья, интимной жизни.</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3.1.7.  Согласие родителя (законного представителя) не требуется в следующих случаях:</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руководителя;</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персональные данные являются общедоступными;</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по требованию полномочных государственных органов в случаях, предусмотренных  федеральным законодательством;</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обработка персональных данных необходима для защиты жизни, здоровья или иных     жизненно важных интересов воспитанника и родителя (законного представителя), если  получение его согласия невозможно.</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3.2.         Принципы обработки персональных данных:</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законности целей и способов обработки персональных данных и добросовестности;</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A56305" w:rsidRPr="00057D01" w:rsidRDefault="00A56305" w:rsidP="00D31F3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недопустимости объединения созданных для несовместимых между собой целей баз данных     информационных систем персональных данных.</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3.3.         Порядок обработки, передачи и хранения персональных данных:</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3.3.1.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ДОУ, если иное не определено законом.</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3.4.      При передаче персональных данных воспитанника и родителя (законного представителя)  Руководитель или работник, имеющий допуск к персональным данным, должен соблюдать следующие требования:</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3.4.1.  Не сообщать персональные данные воспитанника или родителя (законного представителя) третьей стороне без письменного согласия, за исключением случаев, когда это необходимо в целях предупреждения угрозы жизни и здоровью воспитанника или родителя (законного представителя), а также в случаях, установленных федеральными законами.</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3.4.2.  Предупредить лиц, получивших персональные данные воспитанника или родителя (законного представителя),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воспитанника или родителя (законного представителя), обязаны соблюдать режим секретности (конфиденциальности).</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3.4.3.  Разрешать доступ к персональным данным воспитанника или родителя (законного представителя) только специально уполномоченным лицам, при этом указанные лица должны иметь право получать только те персональные данные воспитанника или родителя (законного представителя), которые необходимы для выполнения конкретной функции.</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3.5.      Хранение и использование документированной информации персональных данных воспитанника или родителя (законного представителя):</w:t>
      </w:r>
    </w:p>
    <w:p w:rsidR="00A56305" w:rsidRPr="00057D01" w:rsidRDefault="00A56305" w:rsidP="00D31F3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3.5.1.  Персональные данные воспитанника или родителя (законного представителя) могут быть получены, проходить дальнейшую обработку и передаваться на хранение как на бумажных носителях, так и в электронном виде.</w:t>
      </w:r>
    </w:p>
    <w:p w:rsidR="00A56305" w:rsidRPr="00057D01" w:rsidRDefault="00A56305" w:rsidP="00226872">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3.5.2.  Персональные данные воспитанников и родителей (законных представителей)  хранятся в местах с ограниченным доступом к этим документам.</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226872">
      <w:pPr>
        <w:spacing w:before="25" w:after="25" w:line="240" w:lineRule="auto"/>
        <w:jc w:val="center"/>
        <w:rPr>
          <w:rFonts w:ascii="Times New Roman" w:hAnsi="Times New Roman"/>
          <w:b/>
          <w:color w:val="000000"/>
          <w:sz w:val="24"/>
          <w:szCs w:val="24"/>
          <w:shd w:val="clear" w:color="auto" w:fill="FFFFFF"/>
          <w:lang w:eastAsia="ru-RU"/>
        </w:rPr>
      </w:pPr>
      <w:r w:rsidRPr="00057D01">
        <w:rPr>
          <w:rFonts w:ascii="Times New Roman" w:hAnsi="Times New Roman"/>
          <w:b/>
          <w:bCs/>
          <w:color w:val="000000"/>
          <w:sz w:val="24"/>
          <w:szCs w:val="24"/>
          <w:lang w:eastAsia="ru-RU"/>
        </w:rPr>
        <w:t>IV.  Доступ к персональным данным воспитанников, их родителей (законных представителей)</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226872">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4.1.  Право доступа к персональным данным воспитанников и родителей (законных  представителей) имеют:</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заведующий ДОУ;</w:t>
      </w:r>
    </w:p>
    <w:p w:rsidR="00A56305" w:rsidRPr="00975AC8"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заместитель заведующего по административно-хозяйственной рабо</w:t>
      </w:r>
      <w:r>
        <w:rPr>
          <w:rFonts w:ascii="Times New Roman" w:hAnsi="Times New Roman"/>
          <w:bCs/>
          <w:color w:val="000000"/>
          <w:sz w:val="24"/>
          <w:szCs w:val="24"/>
          <w:lang w:eastAsia="ru-RU"/>
        </w:rPr>
        <w:t>те</w:t>
      </w:r>
    </w:p>
    <w:p w:rsidR="00A56305" w:rsidRPr="00057D01" w:rsidRDefault="00A56305" w:rsidP="00F77B91">
      <w:pPr>
        <w:spacing w:before="25" w:after="25" w:line="240" w:lineRule="auto"/>
        <w:rPr>
          <w:rFonts w:ascii="Times New Roman" w:hAnsi="Times New Roman"/>
          <w:color w:val="000000"/>
          <w:sz w:val="24"/>
          <w:szCs w:val="24"/>
          <w:shd w:val="clear" w:color="auto" w:fill="FFFFFF"/>
          <w:lang w:eastAsia="ru-RU"/>
        </w:rPr>
      </w:pPr>
      <w:r>
        <w:rPr>
          <w:rFonts w:ascii="Times New Roman" w:hAnsi="Times New Roman"/>
          <w:bCs/>
          <w:color w:val="000000"/>
          <w:sz w:val="24"/>
          <w:szCs w:val="24"/>
          <w:lang w:eastAsia="ru-RU"/>
        </w:rPr>
        <w:t xml:space="preserve">         -       бухгалтер;</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старший воспитатель;</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медицинская сестра;</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воспитатели;</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учителя-логопеды;</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педагог-психолог;</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xml:space="preserve">            Каждый из вышеперечисленных сотрудников даёт расписку (Приложение № </w:t>
      </w:r>
      <w:r>
        <w:rPr>
          <w:rFonts w:ascii="Times New Roman" w:hAnsi="Times New Roman"/>
          <w:bCs/>
          <w:color w:val="000000"/>
          <w:sz w:val="24"/>
          <w:szCs w:val="24"/>
          <w:lang w:eastAsia="ru-RU"/>
        </w:rPr>
        <w:t>5</w:t>
      </w:r>
      <w:r w:rsidRPr="00057D01">
        <w:rPr>
          <w:rFonts w:ascii="Times New Roman" w:hAnsi="Times New Roman"/>
          <w:bCs/>
          <w:color w:val="000000"/>
          <w:sz w:val="24"/>
          <w:szCs w:val="24"/>
          <w:lang w:eastAsia="ru-RU"/>
        </w:rPr>
        <w:t xml:space="preserve"> – форма расписки о неразглашении персональных данных) о неразглашении персональных данных. Сами расписки должны храниться в одном деле с подлинником Положения. По мере смены должностных лиц эти обязательства должны обновляться.</w:t>
      </w:r>
    </w:p>
    <w:p w:rsidR="00A56305" w:rsidRPr="00057D01" w:rsidRDefault="00A56305" w:rsidP="00226872">
      <w:pPr>
        <w:spacing w:before="25" w:after="25" w:line="240" w:lineRule="auto"/>
        <w:ind w:firstLine="708"/>
        <w:rPr>
          <w:rFonts w:ascii="Times New Roman" w:hAnsi="Times New Roman"/>
          <w:color w:val="000000"/>
          <w:sz w:val="24"/>
          <w:szCs w:val="24"/>
          <w:shd w:val="clear" w:color="auto" w:fill="FFFFFF"/>
          <w:lang w:eastAsia="ru-RU"/>
        </w:rPr>
      </w:pPr>
      <w:r>
        <w:rPr>
          <w:rFonts w:ascii="Times New Roman" w:hAnsi="Times New Roman"/>
          <w:bCs/>
          <w:color w:val="000000"/>
          <w:sz w:val="24"/>
          <w:szCs w:val="24"/>
          <w:lang w:eastAsia="ru-RU"/>
        </w:rPr>
        <w:t xml:space="preserve">4.2. </w:t>
      </w:r>
      <w:r w:rsidRPr="00057D01">
        <w:rPr>
          <w:rFonts w:ascii="Times New Roman" w:hAnsi="Times New Roman"/>
          <w:bCs/>
          <w:color w:val="000000"/>
          <w:sz w:val="24"/>
          <w:szCs w:val="24"/>
          <w:lang w:eastAsia="ru-RU"/>
        </w:rPr>
        <w:t xml:space="preserve">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заведующего ДОУ иному работнику, должность которого не включена в список лиц, уполномоченных на получение и доступ к персональным данным.</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226872">
      <w:pPr>
        <w:spacing w:before="25" w:after="25" w:line="240" w:lineRule="auto"/>
        <w:jc w:val="center"/>
        <w:rPr>
          <w:rFonts w:ascii="Times New Roman" w:hAnsi="Times New Roman"/>
          <w:b/>
          <w:color w:val="000000"/>
          <w:sz w:val="24"/>
          <w:szCs w:val="24"/>
          <w:shd w:val="clear" w:color="auto" w:fill="FFFFFF"/>
          <w:lang w:eastAsia="ru-RU"/>
        </w:rPr>
      </w:pPr>
      <w:r w:rsidRPr="00057D01">
        <w:rPr>
          <w:rFonts w:ascii="Times New Roman" w:hAnsi="Times New Roman"/>
          <w:b/>
          <w:bCs/>
          <w:color w:val="000000"/>
          <w:sz w:val="24"/>
          <w:szCs w:val="24"/>
          <w:lang w:eastAsia="ru-RU"/>
        </w:rPr>
        <w:t>V.      Права родителей (законных представителей) в целях обеспечения защиты персональных данных своих детей, хранящихся в ДОУ</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226872">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5.1.      В целях обеспечения защиты персональных данных, хранящихся в ДОУ, родители (законные представители) имеют право на бесплатное получение полной информации:</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о лицах, которые имеют доступ к персональным данным или которым может быть предоставлен такой доступ;</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перечне обрабатываемых персональных данных и источниках их получения;</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сроках обработки персональных данных, в т.ч. сроках их хранения;</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юридических последствиях обработки их персональных данных.</w:t>
      </w:r>
    </w:p>
    <w:p w:rsidR="00A56305" w:rsidRPr="00057D01" w:rsidRDefault="00A56305" w:rsidP="00226872">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5.2.     Родители (законные представители) имеют право:</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на бесплатное получение полной информации о своих персональных данных и обработке этих данных;</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свободный бесплатный доступ к своим персональным данным, в т.ч. на получение копии любой записи, содержащей персональные данные своего ребёнка, за исключением случаев, предусмотренных федеральным законом;</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требование об исключении или исправлении неверных персональных данных, а также данных, обработанных с нарушением требований ТК РФ или иного федерального закона.</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требование об извещении руководителем всех лиц, которым ранее были сообщены неверные или неполные персональные данные воспитанника или родителя (законного представителя), обо всех произведённых в них исключениях, исправлениях или дополнениях;</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обжалование в суд любых неправомерных действий или бездействия руководителя при обработке и защите его или своего ребёнка персональных данных.</w:t>
      </w:r>
    </w:p>
    <w:p w:rsidR="00A56305" w:rsidRPr="00057D01" w:rsidRDefault="00A56305" w:rsidP="00226872">
      <w:pPr>
        <w:spacing w:before="25" w:after="25" w:line="240" w:lineRule="auto"/>
        <w:ind w:firstLine="708"/>
        <w:rPr>
          <w:rFonts w:ascii="Times New Roman" w:hAnsi="Times New Roman"/>
          <w:bCs/>
          <w:color w:val="000000"/>
          <w:sz w:val="24"/>
          <w:szCs w:val="24"/>
          <w:lang w:eastAsia="ru-RU"/>
        </w:rPr>
      </w:pPr>
      <w:r w:rsidRPr="00057D01">
        <w:rPr>
          <w:rFonts w:ascii="Times New Roman" w:hAnsi="Times New Roman"/>
          <w:bCs/>
          <w:color w:val="000000"/>
          <w:sz w:val="24"/>
          <w:szCs w:val="24"/>
          <w:lang w:eastAsia="ru-RU"/>
        </w:rPr>
        <w:t> 5.3.     Родители (законные представители) не должны отказываться от своих прав на сохранение и защиту тайны.</w:t>
      </w:r>
    </w:p>
    <w:p w:rsidR="00A56305" w:rsidRPr="00057D01" w:rsidRDefault="00A56305" w:rsidP="00226872">
      <w:pPr>
        <w:spacing w:before="25" w:after="25" w:line="240" w:lineRule="auto"/>
        <w:ind w:firstLine="708"/>
        <w:rPr>
          <w:rFonts w:ascii="Times New Roman" w:hAnsi="Times New Roman"/>
          <w:color w:val="000000"/>
          <w:sz w:val="24"/>
          <w:szCs w:val="24"/>
          <w:shd w:val="clear" w:color="auto" w:fill="FFFFFF"/>
          <w:lang w:eastAsia="ru-RU"/>
        </w:rPr>
      </w:pPr>
    </w:p>
    <w:p w:rsidR="00A56305" w:rsidRPr="00057D01" w:rsidRDefault="00A56305" w:rsidP="00226872">
      <w:pPr>
        <w:spacing w:before="25" w:after="25" w:line="240" w:lineRule="auto"/>
        <w:jc w:val="center"/>
        <w:rPr>
          <w:rFonts w:ascii="Times New Roman" w:hAnsi="Times New Roman"/>
          <w:b/>
          <w:color w:val="000000"/>
          <w:sz w:val="24"/>
          <w:szCs w:val="24"/>
          <w:shd w:val="clear" w:color="auto" w:fill="FFFFFF"/>
          <w:lang w:eastAsia="ru-RU"/>
        </w:rPr>
      </w:pPr>
      <w:r w:rsidRPr="00057D01">
        <w:rPr>
          <w:rFonts w:ascii="Times New Roman" w:hAnsi="Times New Roman"/>
          <w:b/>
          <w:bCs/>
          <w:color w:val="000000"/>
          <w:sz w:val="24"/>
          <w:szCs w:val="24"/>
          <w:lang w:eastAsia="ru-RU"/>
        </w:rPr>
        <w:t>VI.    Обязанности родителей  (законных представителей) в целях обеспечения достоверности своих персональных данных и своих детей</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r w:rsidRPr="00057D01">
        <w:rPr>
          <w:rFonts w:ascii="Times New Roman" w:hAnsi="Times New Roman"/>
          <w:bCs/>
          <w:color w:val="000000"/>
          <w:sz w:val="24"/>
          <w:szCs w:val="24"/>
          <w:lang w:eastAsia="ru-RU"/>
        </w:rPr>
        <w:tab/>
        <w:t> 6.1.   В целях обеспечения достоверности своих персональных данных и своих детей родители (законные представители) обязаны:</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при оформлении в ДОУ представлять о себе и своём ребёнке достоверные сведения в порядке и объёме, предусмотренном настоящим Положением и законодательством РФ;</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   в случае изменения своих персональных данных и своего ребёнка, указанных в п. 2.3 настоящего Положения сообщать об этом руководителю в разумные сроки.</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226872">
      <w:pPr>
        <w:spacing w:before="25" w:after="25" w:line="240" w:lineRule="auto"/>
        <w:jc w:val="center"/>
        <w:rPr>
          <w:rFonts w:ascii="Times New Roman" w:hAnsi="Times New Roman"/>
          <w:b/>
          <w:color w:val="000000"/>
          <w:sz w:val="24"/>
          <w:szCs w:val="24"/>
          <w:shd w:val="clear" w:color="auto" w:fill="FFFFFF"/>
          <w:lang w:eastAsia="ru-RU"/>
        </w:rPr>
      </w:pPr>
      <w:r w:rsidRPr="00057D01">
        <w:rPr>
          <w:rFonts w:ascii="Times New Roman" w:hAnsi="Times New Roman"/>
          <w:b/>
          <w:bCs/>
          <w:color w:val="000000"/>
          <w:sz w:val="24"/>
          <w:szCs w:val="24"/>
          <w:lang w:eastAsia="ru-RU"/>
        </w:rPr>
        <w:t>VII. Ответственность за нарушение норм, регулирующих обработку и защиту персональных данных</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r w:rsidRPr="00057D01">
        <w:rPr>
          <w:rFonts w:ascii="Times New Roman" w:hAnsi="Times New Roman"/>
          <w:bCs/>
          <w:color w:val="000000"/>
          <w:sz w:val="24"/>
          <w:szCs w:val="24"/>
          <w:lang w:eastAsia="ru-RU"/>
        </w:rPr>
        <w:tab/>
        <w:t>  7.1.  Защита прав воспитанника и родителя (законного представителя), установленных законодательством Российской Федерации и настоящим Положением, осуществляется судом в целях пресечения неправомерного использования персональных данных воспитанника и родителя (законного представителя), восстановления нарушенных прав и возмещения причиненного ущерба, в том числе морального вреда.</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r w:rsidRPr="00057D01">
        <w:rPr>
          <w:rFonts w:ascii="Times New Roman" w:hAnsi="Times New Roman"/>
          <w:bCs/>
          <w:color w:val="000000"/>
          <w:sz w:val="24"/>
          <w:szCs w:val="24"/>
          <w:lang w:eastAsia="ru-RU"/>
        </w:rPr>
        <w:tab/>
        <w:t> 7.2.  Лица, виновные в нарушении норм, регулирующих получение, обработку и защиту персональных данных воспитанника и родителя (законного представителя), привлекаются к дисциплинарной и материальной ответственности, а также привлекаются к гражданско-правовой, административной и уголовной ответственности в порядке, установленном федеральными законами.</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r w:rsidRPr="00057D01">
        <w:rPr>
          <w:rFonts w:ascii="Times New Roman" w:hAnsi="Times New Roman"/>
          <w:bCs/>
          <w:color w:val="000000"/>
          <w:sz w:val="24"/>
          <w:szCs w:val="24"/>
          <w:lang w:eastAsia="ru-RU"/>
        </w:rPr>
        <w:tab/>
        <w:t> 7.3.  Руководитель ДОУ за нарушение норм, регулирующих получение, обработку и защиту  персональных данных воспитанника и родителя (законного представителя), несет административную ответственность, а также возмещает ущерб, причиненный неправомерным использованием информации, содержащей персональные данные воспитанника и родителя (законного представителя).</w:t>
      </w:r>
    </w:p>
    <w:p w:rsidR="00A56305" w:rsidRDefault="00A56305" w:rsidP="00EB7D28">
      <w:pPr>
        <w:spacing w:before="25" w:after="25" w:line="240" w:lineRule="auto"/>
        <w:jc w:val="left"/>
        <w:rPr>
          <w:rFonts w:ascii="Times New Roman" w:hAnsi="Times New Roman"/>
          <w:bCs/>
          <w:color w:val="000000"/>
          <w:sz w:val="24"/>
          <w:szCs w:val="24"/>
          <w:lang w:eastAsia="ru-RU"/>
        </w:rPr>
      </w:pPr>
      <w:r w:rsidRPr="00057D01">
        <w:rPr>
          <w:rFonts w:ascii="Times New Roman" w:hAnsi="Times New Roman"/>
          <w:bCs/>
          <w:color w:val="000000"/>
          <w:sz w:val="24"/>
          <w:szCs w:val="24"/>
          <w:lang w:eastAsia="ru-RU"/>
        </w:rPr>
        <w:t> </w:t>
      </w:r>
    </w:p>
    <w:p w:rsidR="00A56305" w:rsidRDefault="00A56305" w:rsidP="00EB7D28">
      <w:pPr>
        <w:spacing w:before="25" w:after="25" w:line="240" w:lineRule="auto"/>
        <w:jc w:val="left"/>
        <w:rPr>
          <w:rFonts w:ascii="Times New Roman" w:hAnsi="Times New Roman"/>
          <w:bCs/>
          <w:color w:val="000000"/>
          <w:sz w:val="24"/>
          <w:szCs w:val="24"/>
          <w:lang w:eastAsia="ru-RU"/>
        </w:rPr>
      </w:pPr>
    </w:p>
    <w:p w:rsidR="00A56305" w:rsidRDefault="00A56305" w:rsidP="00EB7D28">
      <w:pPr>
        <w:spacing w:before="25" w:after="25" w:line="240" w:lineRule="auto"/>
        <w:jc w:val="left"/>
        <w:rPr>
          <w:rFonts w:ascii="Times New Roman" w:hAnsi="Times New Roman"/>
          <w:bCs/>
          <w:color w:val="000000"/>
          <w:sz w:val="24"/>
          <w:szCs w:val="24"/>
          <w:lang w:eastAsia="ru-RU"/>
        </w:rPr>
      </w:pP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br/>
      </w:r>
    </w:p>
    <w:p w:rsidR="00A56305" w:rsidRDefault="00A56305" w:rsidP="00EB7D28">
      <w:pPr>
        <w:spacing w:before="25" w:after="25" w:line="240" w:lineRule="auto"/>
        <w:jc w:val="right"/>
        <w:rPr>
          <w:rFonts w:ascii="Times New Roman" w:hAnsi="Times New Roman"/>
          <w:bCs/>
          <w:color w:val="000000"/>
          <w:sz w:val="24"/>
          <w:szCs w:val="24"/>
          <w:lang w:eastAsia="ru-RU"/>
        </w:rPr>
      </w:pPr>
    </w:p>
    <w:p w:rsidR="00A56305" w:rsidRDefault="00A56305" w:rsidP="00686F22">
      <w:pPr>
        <w:spacing w:before="25" w:after="25" w:line="240" w:lineRule="auto"/>
        <w:rPr>
          <w:rFonts w:ascii="Times New Roman" w:hAnsi="Times New Roman"/>
          <w:bCs/>
          <w:color w:val="000000"/>
          <w:sz w:val="24"/>
          <w:szCs w:val="24"/>
          <w:lang w:eastAsia="ru-RU"/>
        </w:rPr>
      </w:pPr>
    </w:p>
    <w:p w:rsidR="00A56305" w:rsidRPr="00057D01" w:rsidRDefault="00A56305" w:rsidP="00EB7D28">
      <w:pPr>
        <w:spacing w:before="25" w:after="25" w:line="240" w:lineRule="auto"/>
        <w:jc w:val="righ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Приложение № 1</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shd w:val="clear" w:color="auto" w:fill="FFFFFF"/>
          <w:lang w:eastAsia="ru-RU"/>
        </w:rPr>
        <w:t> </w:t>
      </w:r>
    </w:p>
    <w:p w:rsidR="00A56305" w:rsidRPr="00057D01" w:rsidRDefault="00A56305" w:rsidP="00226872">
      <w:pPr>
        <w:spacing w:before="25" w:after="25" w:line="240" w:lineRule="auto"/>
        <w:jc w:val="center"/>
        <w:rPr>
          <w:rFonts w:ascii="Times New Roman" w:hAnsi="Times New Roman"/>
          <w:b/>
          <w:bCs/>
          <w:color w:val="000000"/>
          <w:sz w:val="24"/>
          <w:szCs w:val="24"/>
          <w:shd w:val="clear" w:color="auto" w:fill="FFFFFF"/>
          <w:lang w:eastAsia="ru-RU"/>
        </w:rPr>
      </w:pPr>
      <w:r w:rsidRPr="00057D01">
        <w:rPr>
          <w:rFonts w:ascii="Times New Roman" w:hAnsi="Times New Roman"/>
          <w:b/>
          <w:bCs/>
          <w:color w:val="000000"/>
          <w:sz w:val="24"/>
          <w:szCs w:val="24"/>
          <w:shd w:val="clear" w:color="auto" w:fill="FFFFFF"/>
          <w:lang w:eastAsia="ru-RU"/>
        </w:rPr>
        <w:t xml:space="preserve">Форма уведомления </w:t>
      </w:r>
    </w:p>
    <w:p w:rsidR="00A56305" w:rsidRPr="00057D01" w:rsidRDefault="00A56305" w:rsidP="00226872">
      <w:pPr>
        <w:spacing w:before="25" w:after="25" w:line="240" w:lineRule="auto"/>
        <w:jc w:val="center"/>
        <w:rPr>
          <w:rFonts w:ascii="Times New Roman" w:hAnsi="Times New Roman"/>
          <w:b/>
          <w:color w:val="000000"/>
          <w:sz w:val="24"/>
          <w:szCs w:val="24"/>
          <w:shd w:val="clear" w:color="auto" w:fill="FFFFFF"/>
          <w:lang w:eastAsia="ru-RU"/>
        </w:rPr>
      </w:pPr>
      <w:r w:rsidRPr="00057D01">
        <w:rPr>
          <w:rFonts w:ascii="Times New Roman" w:hAnsi="Times New Roman"/>
          <w:b/>
          <w:bCs/>
          <w:color w:val="000000"/>
          <w:sz w:val="24"/>
          <w:szCs w:val="24"/>
          <w:shd w:val="clear" w:color="auto" w:fill="FFFFFF"/>
          <w:lang w:eastAsia="ru-RU"/>
        </w:rPr>
        <w:t>о получении персональных данных у третьей стороны</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 </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Уведомление</w:t>
      </w:r>
    </w:p>
    <w:p w:rsidR="00A56305" w:rsidRDefault="00A56305" w:rsidP="00EB7D28">
      <w:pPr>
        <w:spacing w:before="25" w:after="25" w:line="240" w:lineRule="auto"/>
        <w:jc w:val="left"/>
        <w:rPr>
          <w:rFonts w:ascii="Times New Roman" w:hAnsi="Times New Roman"/>
          <w:bCs/>
          <w:color w:val="000000"/>
          <w:sz w:val="24"/>
          <w:szCs w:val="24"/>
          <w:lang w:eastAsia="ru-RU"/>
        </w:rPr>
      </w:pP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Уважаемый ______________________________________________________</w:t>
      </w:r>
      <w:r>
        <w:rPr>
          <w:rFonts w:ascii="Times New Roman" w:hAnsi="Times New Roman"/>
          <w:bCs/>
          <w:color w:val="000000"/>
          <w:sz w:val="24"/>
          <w:szCs w:val="24"/>
          <w:lang w:eastAsia="ru-RU"/>
        </w:rPr>
        <w:t>_____________</w:t>
      </w:r>
    </w:p>
    <w:p w:rsidR="00A56305" w:rsidRPr="00057D01" w:rsidRDefault="00A56305" w:rsidP="00EB7D28">
      <w:pPr>
        <w:spacing w:before="25" w:after="25" w:line="240" w:lineRule="auto"/>
        <w:jc w:val="center"/>
        <w:rPr>
          <w:rFonts w:ascii="Times New Roman" w:hAnsi="Times New Roman"/>
          <w:color w:val="000000"/>
          <w:sz w:val="16"/>
          <w:szCs w:val="16"/>
          <w:shd w:val="clear" w:color="auto" w:fill="FFFFFF"/>
          <w:lang w:eastAsia="ru-RU"/>
        </w:rPr>
      </w:pPr>
      <w:r w:rsidRPr="00057D01">
        <w:rPr>
          <w:rFonts w:ascii="Times New Roman" w:hAnsi="Times New Roman"/>
          <w:bCs/>
          <w:i/>
          <w:iCs/>
          <w:color w:val="000000"/>
          <w:sz w:val="16"/>
          <w:szCs w:val="16"/>
          <w:lang w:eastAsia="ru-RU"/>
        </w:rPr>
        <w:t>(Ф.И.О.)</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В связи с ________________________________________________________</w:t>
      </w:r>
      <w:r>
        <w:rPr>
          <w:rFonts w:ascii="Times New Roman" w:hAnsi="Times New Roman"/>
          <w:bCs/>
          <w:color w:val="000000"/>
          <w:sz w:val="24"/>
          <w:szCs w:val="24"/>
          <w:lang w:eastAsia="ru-RU"/>
        </w:rPr>
        <w:t>_____________</w:t>
      </w:r>
    </w:p>
    <w:p w:rsidR="00A56305" w:rsidRPr="00057D01" w:rsidRDefault="00A56305" w:rsidP="00EB7D28">
      <w:pPr>
        <w:spacing w:before="25" w:after="25" w:line="240" w:lineRule="auto"/>
        <w:jc w:val="center"/>
        <w:rPr>
          <w:rFonts w:ascii="Times New Roman" w:hAnsi="Times New Roman"/>
          <w:color w:val="000000"/>
          <w:sz w:val="16"/>
          <w:szCs w:val="16"/>
          <w:shd w:val="clear" w:color="auto" w:fill="FFFFFF"/>
          <w:lang w:eastAsia="ru-RU"/>
        </w:rPr>
      </w:pPr>
      <w:r w:rsidRPr="00057D01">
        <w:rPr>
          <w:rFonts w:ascii="Times New Roman" w:hAnsi="Times New Roman"/>
          <w:bCs/>
          <w:i/>
          <w:iCs/>
          <w:color w:val="000000"/>
          <w:sz w:val="16"/>
          <w:szCs w:val="16"/>
          <w:lang w:eastAsia="ru-RU"/>
        </w:rPr>
        <w:t>(указать причину)</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Pr>
          <w:rFonts w:ascii="Times New Roman" w:hAnsi="Times New Roman"/>
          <w:bCs/>
          <w:color w:val="000000"/>
          <w:sz w:val="24"/>
          <w:szCs w:val="24"/>
          <w:lang w:eastAsia="ru-RU"/>
        </w:rPr>
        <w:t>МАДОУ комбинированного вида</w:t>
      </w:r>
      <w:r w:rsidRPr="00057D01">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детский сад «Сказка» г. Баймак </w:t>
      </w:r>
      <w:r w:rsidRPr="00057D01">
        <w:rPr>
          <w:rFonts w:ascii="Times New Roman" w:hAnsi="Times New Roman"/>
          <w:bCs/>
          <w:color w:val="000000"/>
          <w:sz w:val="24"/>
          <w:szCs w:val="24"/>
          <w:lang w:eastAsia="ru-RU"/>
        </w:rPr>
        <w:t xml:space="preserve"> возникла необходимость получения следующей информации, составляющей Ваши персональные данные</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__________________________________________________________________</w:t>
      </w:r>
      <w:r>
        <w:rPr>
          <w:rFonts w:ascii="Times New Roman" w:hAnsi="Times New Roman"/>
          <w:bCs/>
          <w:color w:val="000000"/>
          <w:sz w:val="24"/>
          <w:szCs w:val="24"/>
          <w:lang w:eastAsia="ru-RU"/>
        </w:rPr>
        <w:t>___________</w:t>
      </w:r>
    </w:p>
    <w:p w:rsidR="00A56305" w:rsidRPr="00057D01" w:rsidRDefault="00A56305" w:rsidP="00EB7D28">
      <w:pPr>
        <w:spacing w:before="25" w:after="25" w:line="240" w:lineRule="auto"/>
        <w:jc w:val="center"/>
        <w:rPr>
          <w:rFonts w:ascii="Times New Roman" w:hAnsi="Times New Roman"/>
          <w:color w:val="000000"/>
          <w:sz w:val="16"/>
          <w:szCs w:val="16"/>
          <w:shd w:val="clear" w:color="auto" w:fill="FFFFFF"/>
          <w:lang w:eastAsia="ru-RU"/>
        </w:rPr>
      </w:pPr>
      <w:r w:rsidRPr="00057D01">
        <w:rPr>
          <w:rFonts w:ascii="Times New Roman" w:hAnsi="Times New Roman"/>
          <w:bCs/>
          <w:i/>
          <w:iCs/>
          <w:color w:val="000000"/>
          <w:sz w:val="16"/>
          <w:szCs w:val="16"/>
          <w:lang w:eastAsia="ru-RU"/>
        </w:rPr>
        <w:t>(перечислить информацию)</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__________________________________________________________________</w:t>
      </w:r>
      <w:r>
        <w:rPr>
          <w:rFonts w:ascii="Times New Roman" w:hAnsi="Times New Roman"/>
          <w:bCs/>
          <w:color w:val="000000"/>
          <w:sz w:val="24"/>
          <w:szCs w:val="24"/>
          <w:lang w:eastAsia="ru-RU"/>
        </w:rPr>
        <w:t>___________</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Просим Вас предоставить указанные сведения __________________________________________________________________</w:t>
      </w:r>
      <w:r>
        <w:rPr>
          <w:rFonts w:ascii="Times New Roman" w:hAnsi="Times New Roman"/>
          <w:bCs/>
          <w:color w:val="000000"/>
          <w:sz w:val="24"/>
          <w:szCs w:val="24"/>
          <w:lang w:eastAsia="ru-RU"/>
        </w:rPr>
        <w:t>___________</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i/>
          <w:iCs/>
          <w:color w:val="000000"/>
          <w:sz w:val="24"/>
          <w:szCs w:val="24"/>
          <w:lang w:eastAsia="ru-RU"/>
        </w:rPr>
        <w:t>__________________________________________________________________</w:t>
      </w:r>
      <w:r>
        <w:rPr>
          <w:rFonts w:ascii="Times New Roman" w:hAnsi="Times New Roman"/>
          <w:bCs/>
          <w:i/>
          <w:iCs/>
          <w:color w:val="000000"/>
          <w:sz w:val="24"/>
          <w:szCs w:val="24"/>
          <w:lang w:eastAsia="ru-RU"/>
        </w:rPr>
        <w:t>___________</w:t>
      </w:r>
    </w:p>
    <w:p w:rsidR="00A56305" w:rsidRPr="00057D01" w:rsidRDefault="00A56305" w:rsidP="00EB7D28">
      <w:pPr>
        <w:spacing w:before="25" w:after="25" w:line="240" w:lineRule="auto"/>
        <w:jc w:val="center"/>
        <w:rPr>
          <w:rFonts w:ascii="Times New Roman" w:hAnsi="Times New Roman"/>
          <w:color w:val="000000"/>
          <w:sz w:val="16"/>
          <w:szCs w:val="16"/>
          <w:shd w:val="clear" w:color="auto" w:fill="FFFFFF"/>
          <w:lang w:eastAsia="ru-RU"/>
        </w:rPr>
      </w:pPr>
      <w:r w:rsidRPr="00057D01">
        <w:rPr>
          <w:rFonts w:ascii="Times New Roman" w:hAnsi="Times New Roman"/>
          <w:bCs/>
          <w:i/>
          <w:iCs/>
          <w:color w:val="000000"/>
          <w:sz w:val="16"/>
          <w:szCs w:val="16"/>
          <w:lang w:eastAsia="ru-RU"/>
        </w:rPr>
        <w:t>(кому)</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в течение трех рабочих дней с момента получения настоящего уведомления.</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В случае невозможности предоставить указанные сведения просим в указанный срок дать</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xml:space="preserve">письменное согласие на получение </w:t>
      </w:r>
      <w:r>
        <w:rPr>
          <w:rFonts w:ascii="Times New Roman" w:hAnsi="Times New Roman"/>
          <w:bCs/>
          <w:color w:val="000000"/>
          <w:sz w:val="24"/>
          <w:szCs w:val="24"/>
          <w:lang w:eastAsia="ru-RU"/>
        </w:rPr>
        <w:t xml:space="preserve"> </w:t>
      </w:r>
      <w:r w:rsidRPr="00057D01">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МАДОУ комбинированного вида</w:t>
      </w:r>
      <w:r w:rsidRPr="00057D01">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детский сад «Сказка» г. Баймак </w:t>
      </w:r>
      <w:r w:rsidRPr="00057D01">
        <w:rPr>
          <w:rFonts w:ascii="Times New Roman" w:hAnsi="Times New Roman"/>
          <w:bCs/>
          <w:color w:val="000000"/>
          <w:sz w:val="24"/>
          <w:szCs w:val="24"/>
          <w:lang w:eastAsia="ru-RU"/>
        </w:rPr>
        <w:t xml:space="preserve"> информации из следующих источников __________________________________________________________________</w:t>
      </w:r>
      <w:r>
        <w:rPr>
          <w:rFonts w:ascii="Times New Roman" w:hAnsi="Times New Roman"/>
          <w:bCs/>
          <w:color w:val="000000"/>
          <w:sz w:val="24"/>
          <w:szCs w:val="24"/>
          <w:lang w:eastAsia="ru-RU"/>
        </w:rPr>
        <w:t>__________</w:t>
      </w:r>
      <w:r w:rsidRPr="00057D01">
        <w:rPr>
          <w:rFonts w:ascii="Times New Roman" w:hAnsi="Times New Roman"/>
          <w:bCs/>
          <w:color w:val="000000"/>
          <w:sz w:val="24"/>
          <w:szCs w:val="24"/>
          <w:lang w:eastAsia="ru-RU"/>
        </w:rPr>
        <w:t>,</w:t>
      </w:r>
    </w:p>
    <w:p w:rsidR="00A56305" w:rsidRPr="00057D01" w:rsidRDefault="00A56305" w:rsidP="00EB7D28">
      <w:pPr>
        <w:spacing w:before="25" w:after="25" w:line="240" w:lineRule="auto"/>
        <w:jc w:val="center"/>
        <w:rPr>
          <w:rFonts w:ascii="Times New Roman" w:hAnsi="Times New Roman"/>
          <w:color w:val="000000"/>
          <w:sz w:val="16"/>
          <w:szCs w:val="16"/>
          <w:shd w:val="clear" w:color="auto" w:fill="FFFFFF"/>
          <w:lang w:eastAsia="ru-RU"/>
        </w:rPr>
      </w:pPr>
      <w:r w:rsidRPr="00057D01">
        <w:rPr>
          <w:rFonts w:ascii="Times New Roman" w:hAnsi="Times New Roman"/>
          <w:bCs/>
          <w:i/>
          <w:iCs/>
          <w:color w:val="000000"/>
          <w:sz w:val="16"/>
          <w:szCs w:val="16"/>
          <w:lang w:eastAsia="ru-RU"/>
        </w:rPr>
        <w:t>(указать источники)</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следующими способами: __________________________________________________________________</w:t>
      </w:r>
      <w:r>
        <w:rPr>
          <w:rFonts w:ascii="Times New Roman" w:hAnsi="Times New Roman"/>
          <w:bCs/>
          <w:color w:val="000000"/>
          <w:sz w:val="24"/>
          <w:szCs w:val="24"/>
          <w:lang w:eastAsia="ru-RU"/>
        </w:rPr>
        <w:t>__________</w:t>
      </w:r>
    </w:p>
    <w:p w:rsidR="00A56305" w:rsidRPr="00057D01" w:rsidRDefault="00A56305" w:rsidP="00EB7D28">
      <w:pPr>
        <w:spacing w:before="25" w:after="25" w:line="240" w:lineRule="auto"/>
        <w:jc w:val="center"/>
        <w:rPr>
          <w:rFonts w:ascii="Times New Roman" w:hAnsi="Times New Roman"/>
          <w:color w:val="000000"/>
          <w:sz w:val="18"/>
          <w:szCs w:val="18"/>
          <w:shd w:val="clear" w:color="auto" w:fill="FFFFFF"/>
          <w:lang w:eastAsia="ru-RU"/>
        </w:rPr>
      </w:pPr>
      <w:r w:rsidRPr="00057D01">
        <w:rPr>
          <w:rFonts w:ascii="Times New Roman" w:hAnsi="Times New Roman"/>
          <w:bCs/>
          <w:i/>
          <w:iCs/>
          <w:color w:val="000000"/>
          <w:sz w:val="18"/>
          <w:szCs w:val="18"/>
          <w:lang w:eastAsia="ru-RU"/>
        </w:rPr>
        <w:t>(автоматизированная обработка, иные способы)</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xml:space="preserve">Под результатам обработки указанной информации </w:t>
      </w:r>
      <w:r>
        <w:rPr>
          <w:rFonts w:ascii="Times New Roman" w:hAnsi="Times New Roman"/>
          <w:bCs/>
          <w:color w:val="000000"/>
          <w:sz w:val="24"/>
          <w:szCs w:val="24"/>
          <w:lang w:eastAsia="ru-RU"/>
        </w:rPr>
        <w:t>МАДОУ комбинированного вида</w:t>
      </w:r>
      <w:r w:rsidRPr="00057D01">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детский сад «Сказка» г. Баймак </w:t>
      </w:r>
      <w:r w:rsidRPr="00057D01">
        <w:rPr>
          <w:rFonts w:ascii="Times New Roman" w:hAnsi="Times New Roman"/>
          <w:bCs/>
          <w:color w:val="000000"/>
          <w:sz w:val="24"/>
          <w:szCs w:val="24"/>
          <w:lang w:eastAsia="ru-RU"/>
        </w:rPr>
        <w:t xml:space="preserve"> планируется принятие следующих решений, которые будут доведены до Вашего сведения</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___________________________________________________________</w:t>
      </w:r>
      <w:r>
        <w:rPr>
          <w:rFonts w:ascii="Times New Roman" w:hAnsi="Times New Roman"/>
          <w:bCs/>
          <w:color w:val="000000"/>
          <w:sz w:val="24"/>
          <w:szCs w:val="24"/>
          <w:lang w:eastAsia="ru-RU"/>
        </w:rPr>
        <w:t>___________</w:t>
      </w:r>
      <w:r w:rsidRPr="00057D01">
        <w:rPr>
          <w:rFonts w:ascii="Times New Roman" w:hAnsi="Times New Roman"/>
          <w:bCs/>
          <w:color w:val="000000"/>
          <w:sz w:val="24"/>
          <w:szCs w:val="24"/>
          <w:lang w:eastAsia="ru-RU"/>
        </w:rPr>
        <w:t>_______.</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i/>
          <w:iCs/>
          <w:color w:val="000000"/>
          <w:sz w:val="24"/>
          <w:szCs w:val="24"/>
          <w:lang w:eastAsia="ru-RU"/>
        </w:rPr>
        <w:t>(указать решения и иные юридические последствия обработки информации)</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Против принятого решения Вы имеете право заявить свои письменные возражения в _____________________________ срок.</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xml:space="preserve">Информируем Вас о последствиях Вашего отказа дать письменное согласие на получение </w:t>
      </w:r>
      <w:r>
        <w:rPr>
          <w:rFonts w:ascii="Times New Roman" w:hAnsi="Times New Roman"/>
          <w:bCs/>
          <w:color w:val="000000"/>
          <w:sz w:val="24"/>
          <w:szCs w:val="24"/>
          <w:lang w:eastAsia="ru-RU"/>
        </w:rPr>
        <w:t xml:space="preserve"> МАДОУ комбинированного вида</w:t>
      </w:r>
      <w:r w:rsidRPr="00057D01">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детский сад «Сказка» г. Баймак </w:t>
      </w:r>
      <w:r w:rsidRPr="00057D01">
        <w:rPr>
          <w:rFonts w:ascii="Times New Roman" w:hAnsi="Times New Roman"/>
          <w:bCs/>
          <w:color w:val="000000"/>
          <w:sz w:val="24"/>
          <w:szCs w:val="24"/>
          <w:lang w:eastAsia="ru-RU"/>
        </w:rPr>
        <w:t xml:space="preserve"> указанной информации ____________________________________________________________</w:t>
      </w:r>
      <w:r>
        <w:rPr>
          <w:rFonts w:ascii="Times New Roman" w:hAnsi="Times New Roman"/>
          <w:bCs/>
          <w:color w:val="000000"/>
          <w:sz w:val="24"/>
          <w:szCs w:val="24"/>
          <w:lang w:eastAsia="ru-RU"/>
        </w:rPr>
        <w:t>___________</w:t>
      </w:r>
      <w:r w:rsidRPr="00057D01">
        <w:rPr>
          <w:rFonts w:ascii="Times New Roman" w:hAnsi="Times New Roman"/>
          <w:bCs/>
          <w:color w:val="000000"/>
          <w:sz w:val="24"/>
          <w:szCs w:val="24"/>
          <w:lang w:eastAsia="ru-RU"/>
        </w:rPr>
        <w:t>______</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__________________________________________________________________</w:t>
      </w:r>
      <w:r>
        <w:rPr>
          <w:rFonts w:ascii="Times New Roman" w:hAnsi="Times New Roman"/>
          <w:bCs/>
          <w:color w:val="000000"/>
          <w:sz w:val="24"/>
          <w:szCs w:val="24"/>
          <w:lang w:eastAsia="ru-RU"/>
        </w:rPr>
        <w:t>___________</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__________________________________________________________________</w:t>
      </w:r>
      <w:r>
        <w:rPr>
          <w:rFonts w:ascii="Times New Roman" w:hAnsi="Times New Roman"/>
          <w:bCs/>
          <w:color w:val="000000"/>
          <w:sz w:val="24"/>
          <w:szCs w:val="24"/>
          <w:lang w:eastAsia="ru-RU"/>
        </w:rPr>
        <w:t>___________</w:t>
      </w:r>
    </w:p>
    <w:p w:rsidR="00A56305" w:rsidRPr="00057D01" w:rsidRDefault="00A56305" w:rsidP="00EB7D28">
      <w:pPr>
        <w:spacing w:before="25" w:after="25" w:line="240" w:lineRule="auto"/>
        <w:jc w:val="center"/>
        <w:rPr>
          <w:rFonts w:ascii="Times New Roman" w:hAnsi="Times New Roman"/>
          <w:color w:val="000000"/>
          <w:sz w:val="16"/>
          <w:szCs w:val="16"/>
          <w:shd w:val="clear" w:color="auto" w:fill="FFFFFF"/>
          <w:lang w:eastAsia="ru-RU"/>
        </w:rPr>
      </w:pPr>
      <w:r w:rsidRPr="00057D01">
        <w:rPr>
          <w:rFonts w:ascii="Times New Roman" w:hAnsi="Times New Roman"/>
          <w:bCs/>
          <w:i/>
          <w:iCs/>
          <w:color w:val="000000"/>
          <w:sz w:val="16"/>
          <w:szCs w:val="16"/>
          <w:lang w:eastAsia="ru-RU"/>
        </w:rPr>
        <w:t>(перечислить последствия)</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Информируем Вас о Вашем праве в любое время отозвать свое письменное согласие на обработку персональных данных.</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Настоящее уведомление на руки получил:</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 _______ 20</w:t>
      </w:r>
      <w:r>
        <w:rPr>
          <w:rFonts w:ascii="Times New Roman" w:hAnsi="Times New Roman"/>
          <w:bCs/>
          <w:color w:val="000000"/>
          <w:sz w:val="24"/>
          <w:szCs w:val="24"/>
          <w:lang w:eastAsia="ru-RU"/>
        </w:rPr>
        <w:t xml:space="preserve">__ г             __________   </w:t>
      </w:r>
      <w:r w:rsidRPr="00057D01">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 </w:t>
      </w:r>
      <w:r w:rsidRPr="00057D01">
        <w:rPr>
          <w:rFonts w:ascii="Times New Roman" w:hAnsi="Times New Roman"/>
          <w:bCs/>
          <w:color w:val="000000"/>
          <w:sz w:val="24"/>
          <w:szCs w:val="24"/>
          <w:lang w:eastAsia="ru-RU"/>
        </w:rPr>
        <w:t>(_______________________)</w:t>
      </w:r>
    </w:p>
    <w:p w:rsidR="00A56305" w:rsidRPr="00975AC8" w:rsidRDefault="00A56305" w:rsidP="00975AC8">
      <w:pPr>
        <w:spacing w:before="25" w:after="25" w:line="240" w:lineRule="auto"/>
        <w:jc w:val="left"/>
        <w:rPr>
          <w:rFonts w:ascii="Times New Roman" w:hAnsi="Times New Roman"/>
          <w:color w:val="000000"/>
          <w:sz w:val="16"/>
          <w:szCs w:val="16"/>
          <w:shd w:val="clear" w:color="auto" w:fill="FFFFFF"/>
          <w:lang w:eastAsia="ru-RU"/>
        </w:rPr>
      </w:pPr>
      <w:r w:rsidRPr="00057D01">
        <w:rPr>
          <w:rFonts w:ascii="Times New Roman" w:hAnsi="Times New Roman"/>
          <w:bCs/>
          <w:i/>
          <w:iCs/>
          <w:color w:val="000000"/>
          <w:sz w:val="16"/>
          <w:szCs w:val="16"/>
          <w:lang w:eastAsia="ru-RU"/>
        </w:rPr>
        <w:t>                                                   </w:t>
      </w:r>
      <w:r>
        <w:rPr>
          <w:rFonts w:ascii="Times New Roman" w:hAnsi="Times New Roman"/>
          <w:bCs/>
          <w:i/>
          <w:iCs/>
          <w:color w:val="000000"/>
          <w:sz w:val="16"/>
          <w:szCs w:val="16"/>
          <w:lang w:eastAsia="ru-RU"/>
        </w:rPr>
        <w:t xml:space="preserve">                          </w:t>
      </w:r>
      <w:r w:rsidRPr="00057D01">
        <w:rPr>
          <w:rFonts w:ascii="Times New Roman" w:hAnsi="Times New Roman"/>
          <w:bCs/>
          <w:i/>
          <w:iCs/>
          <w:color w:val="000000"/>
          <w:sz w:val="16"/>
          <w:szCs w:val="16"/>
          <w:lang w:eastAsia="ru-RU"/>
        </w:rPr>
        <w:t xml:space="preserve">  (подпись)                           </w:t>
      </w:r>
      <w:r>
        <w:rPr>
          <w:rFonts w:ascii="Times New Roman" w:hAnsi="Times New Roman"/>
          <w:bCs/>
          <w:i/>
          <w:iCs/>
          <w:color w:val="000000"/>
          <w:sz w:val="16"/>
          <w:szCs w:val="16"/>
          <w:lang w:eastAsia="ru-RU"/>
        </w:rPr>
        <w:t xml:space="preserve">                       </w:t>
      </w:r>
      <w:r w:rsidRPr="00057D01">
        <w:rPr>
          <w:rFonts w:ascii="Times New Roman" w:hAnsi="Times New Roman"/>
          <w:bCs/>
          <w:i/>
          <w:iCs/>
          <w:color w:val="000000"/>
          <w:sz w:val="16"/>
          <w:szCs w:val="16"/>
          <w:lang w:eastAsia="ru-RU"/>
        </w:rPr>
        <w:t>(Ф.И.</w:t>
      </w:r>
      <w:r>
        <w:rPr>
          <w:rFonts w:ascii="Times New Roman" w:hAnsi="Times New Roman"/>
          <w:bCs/>
          <w:i/>
          <w:iCs/>
          <w:color w:val="000000"/>
          <w:sz w:val="16"/>
          <w:szCs w:val="16"/>
          <w:lang w:eastAsia="ru-RU"/>
        </w:rPr>
        <w:t>О)</w:t>
      </w:r>
    </w:p>
    <w:p w:rsidR="00A56305" w:rsidRDefault="00A56305" w:rsidP="00057D01">
      <w:pPr>
        <w:spacing w:before="25" w:after="25" w:line="240" w:lineRule="auto"/>
        <w:jc w:val="right"/>
        <w:rPr>
          <w:rFonts w:ascii="Times New Roman" w:hAnsi="Times New Roman"/>
          <w:bCs/>
          <w:color w:val="000000"/>
          <w:sz w:val="24"/>
          <w:szCs w:val="24"/>
          <w:shd w:val="clear" w:color="auto" w:fill="FFFFFF"/>
          <w:lang w:eastAsia="ru-RU"/>
        </w:rPr>
      </w:pPr>
    </w:p>
    <w:p w:rsidR="00A56305" w:rsidRPr="00057D01" w:rsidRDefault="00A56305" w:rsidP="00057D01">
      <w:pPr>
        <w:spacing w:before="25" w:after="25" w:line="240" w:lineRule="auto"/>
        <w:jc w:val="righ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shd w:val="clear" w:color="auto" w:fill="FFFFFF"/>
          <w:lang w:eastAsia="ru-RU"/>
        </w:rPr>
        <w:t>Приложение № 2</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shd w:val="clear" w:color="auto" w:fill="FFFFFF"/>
          <w:lang w:eastAsia="ru-RU"/>
        </w:rPr>
        <w:t> </w:t>
      </w:r>
    </w:p>
    <w:p w:rsidR="00A56305" w:rsidRPr="00057D01" w:rsidRDefault="00A56305" w:rsidP="00EB7D28">
      <w:pPr>
        <w:spacing w:before="25" w:after="25" w:line="240" w:lineRule="auto"/>
        <w:jc w:val="center"/>
        <w:rPr>
          <w:rFonts w:ascii="Times New Roman" w:hAnsi="Times New Roman"/>
          <w:b/>
          <w:color w:val="000000"/>
          <w:sz w:val="24"/>
          <w:szCs w:val="24"/>
          <w:shd w:val="clear" w:color="auto" w:fill="FFFFFF"/>
          <w:lang w:eastAsia="ru-RU"/>
        </w:rPr>
      </w:pPr>
      <w:r w:rsidRPr="00057D01">
        <w:rPr>
          <w:rFonts w:ascii="Times New Roman" w:hAnsi="Times New Roman"/>
          <w:b/>
          <w:bCs/>
          <w:color w:val="000000"/>
          <w:sz w:val="24"/>
          <w:szCs w:val="24"/>
          <w:shd w:val="clear" w:color="auto" w:fill="FFFFFF"/>
          <w:lang w:eastAsia="ru-RU"/>
        </w:rPr>
        <w:t>Форма заявления-согласия</w:t>
      </w:r>
    </w:p>
    <w:p w:rsidR="00A56305" w:rsidRPr="00057D01" w:rsidRDefault="00A56305" w:rsidP="00EB7D28">
      <w:pPr>
        <w:spacing w:before="25" w:after="25" w:line="240" w:lineRule="auto"/>
        <w:jc w:val="center"/>
        <w:rPr>
          <w:rFonts w:ascii="Times New Roman" w:hAnsi="Times New Roman"/>
          <w:b/>
          <w:color w:val="000000"/>
          <w:sz w:val="24"/>
          <w:szCs w:val="24"/>
          <w:shd w:val="clear" w:color="auto" w:fill="FFFFFF"/>
          <w:lang w:eastAsia="ru-RU"/>
        </w:rPr>
      </w:pPr>
      <w:r w:rsidRPr="00057D01">
        <w:rPr>
          <w:rFonts w:ascii="Times New Roman" w:hAnsi="Times New Roman"/>
          <w:b/>
          <w:bCs/>
          <w:color w:val="000000"/>
          <w:sz w:val="24"/>
          <w:szCs w:val="24"/>
          <w:shd w:val="clear" w:color="auto" w:fill="FFFFFF"/>
          <w:lang w:eastAsia="ru-RU"/>
        </w:rPr>
        <w:t>на получение персональных данных у третьей стороны</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p>
    <w:p w:rsidR="00A56305" w:rsidRDefault="00A56305" w:rsidP="00686F22">
      <w:pPr>
        <w:spacing w:before="25" w:after="25"/>
        <w:ind w:firstLine="3686"/>
        <w:rPr>
          <w:rFonts w:ascii="Times New Roman" w:hAnsi="Times New Roman"/>
          <w:bCs/>
          <w:color w:val="000000"/>
          <w:sz w:val="24"/>
          <w:szCs w:val="24"/>
          <w:lang w:eastAsia="ru-RU"/>
        </w:rPr>
      </w:pPr>
      <w:r w:rsidRPr="00057D01">
        <w:rPr>
          <w:rFonts w:ascii="Times New Roman" w:hAnsi="Times New Roman"/>
          <w:color w:val="000000"/>
          <w:sz w:val="24"/>
          <w:szCs w:val="24"/>
          <w:shd w:val="clear" w:color="auto" w:fill="FFFFFF"/>
          <w:lang w:eastAsia="ru-RU"/>
        </w:rPr>
        <w:t>Заведующему</w:t>
      </w:r>
      <w:r w:rsidRPr="00686F22">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МАДОУ комбинированного</w:t>
      </w:r>
    </w:p>
    <w:p w:rsidR="00A56305" w:rsidRDefault="00A56305" w:rsidP="00686F22">
      <w:pPr>
        <w:spacing w:before="25" w:after="25"/>
        <w:ind w:firstLine="3686"/>
        <w:rPr>
          <w:rFonts w:ascii="Times New Roman" w:hAnsi="Times New Roman"/>
          <w:color w:val="000000"/>
          <w:sz w:val="24"/>
          <w:szCs w:val="24"/>
          <w:shd w:val="clear" w:color="auto" w:fill="FFFFFF"/>
          <w:lang w:eastAsia="ru-RU"/>
        </w:rPr>
      </w:pPr>
      <w:r>
        <w:rPr>
          <w:rFonts w:ascii="Times New Roman" w:hAnsi="Times New Roman"/>
          <w:bCs/>
          <w:color w:val="000000"/>
          <w:sz w:val="24"/>
          <w:szCs w:val="24"/>
          <w:lang w:eastAsia="ru-RU"/>
        </w:rPr>
        <w:t xml:space="preserve"> вида</w:t>
      </w:r>
      <w:r w:rsidRPr="00057D01">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 детский сад «Сказка» г. Баймак </w:t>
      </w:r>
      <w:r w:rsidRPr="00057D01">
        <w:rPr>
          <w:rFonts w:ascii="Times New Roman" w:hAnsi="Times New Roman"/>
          <w:bCs/>
          <w:color w:val="000000"/>
          <w:sz w:val="24"/>
          <w:szCs w:val="24"/>
          <w:lang w:eastAsia="ru-RU"/>
        </w:rPr>
        <w:t xml:space="preserve"> </w:t>
      </w:r>
      <w:r w:rsidRPr="00057D01">
        <w:rPr>
          <w:rFonts w:ascii="Times New Roman" w:hAnsi="Times New Roman"/>
          <w:color w:val="000000"/>
          <w:sz w:val="24"/>
          <w:szCs w:val="24"/>
          <w:shd w:val="clear" w:color="auto" w:fill="FFFFFF"/>
          <w:lang w:eastAsia="ru-RU"/>
        </w:rPr>
        <w:t xml:space="preserve"> </w:t>
      </w:r>
    </w:p>
    <w:p w:rsidR="00A56305" w:rsidRPr="00057D01" w:rsidRDefault="00A56305" w:rsidP="00686F22">
      <w:pPr>
        <w:spacing w:before="25" w:after="25"/>
        <w:ind w:firstLine="3686"/>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Ишьяровой Г.Р. </w:t>
      </w:r>
    </w:p>
    <w:p w:rsidR="00A56305" w:rsidRPr="00057D01" w:rsidRDefault="00A56305" w:rsidP="00057D01">
      <w:pPr>
        <w:spacing w:before="25" w:after="25"/>
        <w:ind w:firstLine="3686"/>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от ___________________________</w:t>
      </w:r>
    </w:p>
    <w:p w:rsidR="00A56305" w:rsidRPr="00057D01" w:rsidRDefault="00A56305" w:rsidP="00057D01">
      <w:pPr>
        <w:spacing w:before="25" w:after="25"/>
        <w:ind w:firstLine="3686"/>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проживающего по адресу:</w:t>
      </w:r>
      <w:r>
        <w:rPr>
          <w:rFonts w:ascii="Times New Roman" w:hAnsi="Times New Roman"/>
          <w:color w:val="000000"/>
          <w:sz w:val="24"/>
          <w:szCs w:val="24"/>
          <w:shd w:val="clear" w:color="auto" w:fill="FFFFFF"/>
          <w:lang w:eastAsia="ru-RU"/>
        </w:rPr>
        <w:t>__________</w:t>
      </w:r>
    </w:p>
    <w:p w:rsidR="00A56305" w:rsidRPr="00057D01" w:rsidRDefault="00A56305" w:rsidP="00057D01">
      <w:pPr>
        <w:spacing w:before="25" w:after="25"/>
        <w:ind w:firstLine="3686"/>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ул. ___________________________</w:t>
      </w:r>
    </w:p>
    <w:p w:rsidR="00A56305" w:rsidRPr="00057D01" w:rsidRDefault="00A56305" w:rsidP="00057D01">
      <w:pPr>
        <w:spacing w:before="25" w:after="25"/>
        <w:ind w:firstLine="3686"/>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 xml:space="preserve">дом </w:t>
      </w:r>
      <w:r>
        <w:rPr>
          <w:rFonts w:ascii="Times New Roman" w:hAnsi="Times New Roman"/>
          <w:color w:val="000000"/>
          <w:sz w:val="24"/>
          <w:szCs w:val="24"/>
          <w:shd w:val="clear" w:color="auto" w:fill="FFFFFF"/>
          <w:lang w:eastAsia="ru-RU"/>
        </w:rPr>
        <w:t xml:space="preserve"> </w:t>
      </w:r>
      <w:r w:rsidRPr="00057D01">
        <w:rPr>
          <w:rFonts w:ascii="Times New Roman" w:hAnsi="Times New Roman"/>
          <w:color w:val="000000"/>
          <w:sz w:val="24"/>
          <w:szCs w:val="24"/>
          <w:shd w:val="clear" w:color="auto" w:fill="FFFFFF"/>
          <w:lang w:eastAsia="ru-RU"/>
        </w:rPr>
        <w:t>__________</w:t>
      </w:r>
      <w:r>
        <w:rPr>
          <w:rFonts w:ascii="Times New Roman" w:hAnsi="Times New Roman"/>
          <w:color w:val="000000"/>
          <w:sz w:val="24"/>
          <w:szCs w:val="24"/>
          <w:shd w:val="clear" w:color="auto" w:fill="FFFFFF"/>
          <w:lang w:eastAsia="ru-RU"/>
        </w:rPr>
        <w:t xml:space="preserve"> </w:t>
      </w:r>
      <w:r w:rsidRPr="00057D01">
        <w:rPr>
          <w:rFonts w:ascii="Times New Roman" w:hAnsi="Times New Roman"/>
          <w:color w:val="000000"/>
          <w:sz w:val="24"/>
          <w:szCs w:val="24"/>
          <w:shd w:val="clear" w:color="auto" w:fill="FFFFFF"/>
          <w:lang w:eastAsia="ru-RU"/>
        </w:rPr>
        <w:t>кв. ________</w:t>
      </w:r>
    </w:p>
    <w:p w:rsidR="00A56305" w:rsidRPr="00057D01" w:rsidRDefault="00A56305" w:rsidP="00057D01">
      <w:pPr>
        <w:spacing w:before="25" w:after="25" w:line="240" w:lineRule="auto"/>
        <w:ind w:firstLine="3686"/>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тел.</w:t>
      </w:r>
      <w:r>
        <w:rPr>
          <w:rFonts w:ascii="Times New Roman" w:hAnsi="Times New Roman"/>
          <w:color w:val="000000"/>
          <w:sz w:val="24"/>
          <w:szCs w:val="24"/>
          <w:shd w:val="clear" w:color="auto" w:fill="FFFFFF"/>
          <w:lang w:eastAsia="ru-RU"/>
        </w:rPr>
        <w:t xml:space="preserve"> </w:t>
      </w:r>
      <w:r w:rsidRPr="00057D01">
        <w:rPr>
          <w:rFonts w:ascii="Times New Roman" w:hAnsi="Times New Roman"/>
          <w:color w:val="000000"/>
          <w:sz w:val="24"/>
          <w:szCs w:val="24"/>
          <w:shd w:val="clear" w:color="auto" w:fill="FFFFFF"/>
          <w:lang w:eastAsia="ru-RU"/>
        </w:rPr>
        <w:t>______________________ </w:t>
      </w: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p>
    <w:p w:rsidR="00A56305" w:rsidRPr="00057D01" w:rsidRDefault="00A56305" w:rsidP="00226872">
      <w:pPr>
        <w:spacing w:before="25" w:after="25" w:line="240" w:lineRule="auto"/>
        <w:rPr>
          <w:rFonts w:ascii="Times New Roman" w:hAnsi="Times New Roman"/>
          <w:color w:val="000000"/>
          <w:sz w:val="24"/>
          <w:szCs w:val="24"/>
          <w:shd w:val="clear" w:color="auto" w:fill="FFFFFF"/>
          <w:lang w:eastAsia="ru-RU"/>
        </w:rPr>
      </w:pP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shd w:val="clear" w:color="auto" w:fill="FFFFFF"/>
          <w:lang w:eastAsia="ru-RU"/>
        </w:rPr>
        <w:t>Заявление-согласие</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shd w:val="clear" w:color="auto" w:fill="FFFFFF"/>
          <w:lang w:eastAsia="ru-RU"/>
        </w:rPr>
        <w:t>на получение персональных данных родителя (законного представителя)</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shd w:val="clear" w:color="auto" w:fill="FFFFFF"/>
          <w:lang w:eastAsia="ru-RU"/>
        </w:rPr>
        <w:t>и своего ребёнка у третьей стороны</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Я,__________________________________________________________</w:t>
      </w:r>
      <w:r>
        <w:rPr>
          <w:rFonts w:ascii="Times New Roman" w:hAnsi="Times New Roman"/>
          <w:bCs/>
          <w:color w:val="000000"/>
          <w:sz w:val="24"/>
          <w:szCs w:val="24"/>
          <w:lang w:eastAsia="ru-RU"/>
        </w:rPr>
        <w:t>_________</w:t>
      </w:r>
      <w:r w:rsidRPr="00057D01">
        <w:rPr>
          <w:rFonts w:ascii="Times New Roman" w:hAnsi="Times New Roman"/>
          <w:bCs/>
          <w:color w:val="000000"/>
          <w:sz w:val="24"/>
          <w:szCs w:val="24"/>
          <w:lang w:eastAsia="ru-RU"/>
        </w:rPr>
        <w:t>______,</w:t>
      </w:r>
    </w:p>
    <w:p w:rsidR="00A56305" w:rsidRPr="00057D01" w:rsidRDefault="00A56305" w:rsidP="00057D01">
      <w:pPr>
        <w:spacing w:before="25" w:after="25" w:line="240" w:lineRule="auto"/>
        <w:jc w:val="center"/>
        <w:rPr>
          <w:rFonts w:ascii="Times New Roman" w:hAnsi="Times New Roman"/>
          <w:color w:val="000000"/>
          <w:sz w:val="16"/>
          <w:szCs w:val="16"/>
          <w:shd w:val="clear" w:color="auto" w:fill="FFFFFF"/>
          <w:lang w:eastAsia="ru-RU"/>
        </w:rPr>
      </w:pPr>
      <w:r w:rsidRPr="00057D01">
        <w:rPr>
          <w:rFonts w:ascii="Times New Roman" w:hAnsi="Times New Roman"/>
          <w:bCs/>
          <w:i/>
          <w:iCs/>
          <w:color w:val="000000"/>
          <w:sz w:val="16"/>
          <w:szCs w:val="16"/>
          <w:lang w:eastAsia="ru-RU"/>
        </w:rPr>
        <w:t>(ФИО, далее – «Законный представитель»), действующий(ая) от себя и от имени своего несовершеннолетнего(ей):</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_________________________________________________________________</w:t>
      </w:r>
      <w:r>
        <w:rPr>
          <w:rFonts w:ascii="Times New Roman" w:hAnsi="Times New Roman"/>
          <w:bCs/>
          <w:color w:val="000000"/>
          <w:sz w:val="24"/>
          <w:szCs w:val="24"/>
          <w:lang w:eastAsia="ru-RU"/>
        </w:rPr>
        <w:t>___________</w:t>
      </w:r>
    </w:p>
    <w:p w:rsidR="00A56305" w:rsidRPr="00057D01" w:rsidRDefault="00A56305" w:rsidP="00057D01">
      <w:pPr>
        <w:spacing w:before="25" w:after="25" w:line="240" w:lineRule="auto"/>
        <w:jc w:val="center"/>
        <w:rPr>
          <w:rFonts w:ascii="Times New Roman" w:hAnsi="Times New Roman"/>
          <w:color w:val="000000"/>
          <w:sz w:val="16"/>
          <w:szCs w:val="16"/>
          <w:shd w:val="clear" w:color="auto" w:fill="FFFFFF"/>
          <w:lang w:eastAsia="ru-RU"/>
        </w:rPr>
      </w:pPr>
      <w:r w:rsidRPr="00057D01">
        <w:rPr>
          <w:rFonts w:ascii="Times New Roman" w:hAnsi="Times New Roman"/>
          <w:bCs/>
          <w:i/>
          <w:iCs/>
          <w:color w:val="000000"/>
          <w:sz w:val="16"/>
          <w:szCs w:val="16"/>
          <w:lang w:eastAsia="ru-RU"/>
        </w:rPr>
        <w:t>(ФИО ребенка, дата рождения),</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Паспорт _____ № _________ выдан ___________________________________</w:t>
      </w:r>
      <w:r>
        <w:rPr>
          <w:rFonts w:ascii="Times New Roman" w:hAnsi="Times New Roman"/>
          <w:bCs/>
          <w:color w:val="000000"/>
          <w:sz w:val="24"/>
          <w:szCs w:val="24"/>
          <w:lang w:eastAsia="ru-RU"/>
        </w:rPr>
        <w:t>___________</w:t>
      </w:r>
    </w:p>
    <w:p w:rsidR="00A56305" w:rsidRDefault="00A56305" w:rsidP="00EB7D28">
      <w:pPr>
        <w:spacing w:before="25" w:after="25" w:line="240" w:lineRule="auto"/>
        <w:jc w:val="left"/>
        <w:rPr>
          <w:rFonts w:ascii="Times New Roman" w:hAnsi="Times New Roman"/>
          <w:bCs/>
          <w:color w:val="000000"/>
          <w:sz w:val="24"/>
          <w:szCs w:val="24"/>
          <w:lang w:eastAsia="ru-RU"/>
        </w:rPr>
      </w:pPr>
      <w:r w:rsidRPr="00057D01">
        <w:rPr>
          <w:rFonts w:ascii="Times New Roman" w:hAnsi="Times New Roman"/>
          <w:bCs/>
          <w:color w:val="000000"/>
          <w:sz w:val="24"/>
          <w:szCs w:val="24"/>
          <w:lang w:eastAsia="ru-RU"/>
        </w:rPr>
        <w:t>____________________________________________________«___»___________20__</w:t>
      </w:r>
      <w:r>
        <w:rPr>
          <w:rFonts w:ascii="Times New Roman" w:hAnsi="Times New Roman"/>
          <w:bCs/>
          <w:color w:val="000000"/>
          <w:sz w:val="24"/>
          <w:szCs w:val="24"/>
          <w:lang w:eastAsia="ru-RU"/>
        </w:rPr>
        <w:t xml:space="preserve">___ г. , </w:t>
      </w:r>
    </w:p>
    <w:p w:rsidR="00A56305" w:rsidRDefault="00A56305" w:rsidP="00EB7D28">
      <w:pPr>
        <w:spacing w:before="25" w:after="25" w:line="240" w:lineRule="auto"/>
        <w:jc w:val="left"/>
        <w:rPr>
          <w:rFonts w:ascii="Times New Roman" w:hAnsi="Times New Roman"/>
          <w:bCs/>
          <w:color w:val="000000"/>
          <w:sz w:val="24"/>
          <w:szCs w:val="24"/>
          <w:lang w:eastAsia="ru-RU"/>
        </w:rPr>
      </w:pP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на получение следующих персонал</w:t>
      </w:r>
      <w:r>
        <w:rPr>
          <w:rFonts w:ascii="Times New Roman" w:hAnsi="Times New Roman"/>
          <w:bCs/>
          <w:color w:val="000000"/>
          <w:sz w:val="24"/>
          <w:szCs w:val="24"/>
          <w:lang w:eastAsia="ru-RU"/>
        </w:rPr>
        <w:t>ьных данных:</w:t>
      </w:r>
      <w:r w:rsidRPr="00057D01">
        <w:rPr>
          <w:rFonts w:ascii="Times New Roman" w:hAnsi="Times New Roman"/>
          <w:bCs/>
          <w:color w:val="000000"/>
          <w:sz w:val="24"/>
          <w:szCs w:val="24"/>
          <w:lang w:eastAsia="ru-RU"/>
        </w:rPr>
        <w:t> </w:t>
      </w:r>
      <w:r w:rsidRPr="00057D01">
        <w:rPr>
          <w:rFonts w:ascii="Times New Roman" w:hAnsi="Times New Roman"/>
          <w:bCs/>
          <w:i/>
          <w:iCs/>
          <w:color w:val="000000"/>
          <w:sz w:val="24"/>
          <w:szCs w:val="24"/>
          <w:lang w:eastAsia="ru-RU"/>
        </w:rPr>
        <w:t> (согласен/не согласен)</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__________________________________________________________________</w:t>
      </w:r>
      <w:r>
        <w:rPr>
          <w:rFonts w:ascii="Times New Roman" w:hAnsi="Times New Roman"/>
          <w:bCs/>
          <w:color w:val="000000"/>
          <w:sz w:val="24"/>
          <w:szCs w:val="24"/>
          <w:lang w:eastAsia="ru-RU"/>
        </w:rPr>
        <w:t>___________</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__________________________________________________________________</w:t>
      </w:r>
      <w:r>
        <w:rPr>
          <w:rFonts w:ascii="Times New Roman" w:hAnsi="Times New Roman"/>
          <w:bCs/>
          <w:color w:val="000000"/>
          <w:sz w:val="24"/>
          <w:szCs w:val="24"/>
          <w:lang w:eastAsia="ru-RU"/>
        </w:rPr>
        <w:t>___________</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Для обработки в целях __________________________________________________________________</w:t>
      </w:r>
      <w:r>
        <w:rPr>
          <w:rFonts w:ascii="Times New Roman" w:hAnsi="Times New Roman"/>
          <w:bCs/>
          <w:color w:val="000000"/>
          <w:sz w:val="24"/>
          <w:szCs w:val="24"/>
          <w:lang w:eastAsia="ru-RU"/>
        </w:rPr>
        <w:t>___________</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__________________________________________________________________</w:t>
      </w:r>
      <w:r>
        <w:rPr>
          <w:rFonts w:ascii="Times New Roman" w:hAnsi="Times New Roman"/>
          <w:bCs/>
          <w:color w:val="000000"/>
          <w:sz w:val="24"/>
          <w:szCs w:val="24"/>
          <w:lang w:eastAsia="ru-RU"/>
        </w:rPr>
        <w:t>___________</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__________________________________________________________________</w:t>
      </w:r>
      <w:r>
        <w:rPr>
          <w:rFonts w:ascii="Times New Roman" w:hAnsi="Times New Roman"/>
          <w:bCs/>
          <w:color w:val="000000"/>
          <w:sz w:val="24"/>
          <w:szCs w:val="24"/>
          <w:lang w:eastAsia="ru-RU"/>
        </w:rPr>
        <w:t>___________</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У следующих лиц __________________________________________________________</w:t>
      </w:r>
      <w:r>
        <w:rPr>
          <w:rFonts w:ascii="Times New Roman" w:hAnsi="Times New Roman"/>
          <w:bCs/>
          <w:color w:val="000000"/>
          <w:sz w:val="24"/>
          <w:szCs w:val="24"/>
          <w:lang w:eastAsia="ru-RU"/>
        </w:rPr>
        <w:t>__________</w:t>
      </w:r>
      <w:r w:rsidRPr="00057D01">
        <w:rPr>
          <w:rFonts w:ascii="Times New Roman" w:hAnsi="Times New Roman"/>
          <w:bCs/>
          <w:color w:val="000000"/>
          <w:sz w:val="24"/>
          <w:szCs w:val="24"/>
          <w:lang w:eastAsia="ru-RU"/>
        </w:rPr>
        <w:t>________</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__________________________________________________________________</w:t>
      </w:r>
      <w:r>
        <w:rPr>
          <w:rFonts w:ascii="Times New Roman" w:hAnsi="Times New Roman"/>
          <w:bCs/>
          <w:color w:val="000000"/>
          <w:sz w:val="24"/>
          <w:szCs w:val="24"/>
          <w:lang w:eastAsia="ru-RU"/>
        </w:rPr>
        <w:t>__________</w:t>
      </w:r>
    </w:p>
    <w:p w:rsidR="00A56305" w:rsidRPr="00057D01" w:rsidRDefault="00A56305" w:rsidP="00F5045F">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__________________________________________________________________</w:t>
      </w:r>
      <w:r>
        <w:rPr>
          <w:rFonts w:ascii="Times New Roman" w:hAnsi="Times New Roman"/>
          <w:bCs/>
          <w:color w:val="000000"/>
          <w:sz w:val="24"/>
          <w:szCs w:val="24"/>
          <w:lang w:eastAsia="ru-RU"/>
        </w:rPr>
        <w:t>__________</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Я также утверждаю, что ознакомлен с возможными последствиями моего отказа дать</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письменное согласие на их получение.</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 _______ 20__ г             _______________ (__________________________________)</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i/>
          <w:iCs/>
          <w:color w:val="000000"/>
          <w:sz w:val="24"/>
          <w:szCs w:val="24"/>
          <w:lang w:eastAsia="ru-RU"/>
        </w:rPr>
        <w:t>                         </w:t>
      </w:r>
      <w:r>
        <w:rPr>
          <w:rFonts w:ascii="Times New Roman" w:hAnsi="Times New Roman"/>
          <w:bCs/>
          <w:i/>
          <w:iCs/>
          <w:color w:val="000000"/>
          <w:sz w:val="24"/>
          <w:szCs w:val="24"/>
          <w:lang w:eastAsia="ru-RU"/>
        </w:rPr>
        <w:t>                             </w:t>
      </w:r>
      <w:r w:rsidRPr="00057D01">
        <w:rPr>
          <w:rFonts w:ascii="Times New Roman" w:hAnsi="Times New Roman"/>
          <w:bCs/>
          <w:i/>
          <w:iCs/>
          <w:color w:val="000000"/>
          <w:sz w:val="24"/>
          <w:szCs w:val="24"/>
          <w:lang w:eastAsia="ru-RU"/>
        </w:rPr>
        <w:t> (подпись)                              (Ф.И.О.)</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Default="00A56305" w:rsidP="00057D01">
      <w:pPr>
        <w:spacing w:before="25" w:after="25" w:line="240" w:lineRule="auto"/>
        <w:jc w:val="center"/>
        <w:rPr>
          <w:rFonts w:ascii="Times New Roman" w:hAnsi="Times New Roman"/>
          <w:bCs/>
          <w:color w:val="000000"/>
          <w:sz w:val="24"/>
          <w:szCs w:val="24"/>
          <w:lang w:eastAsia="ru-RU"/>
        </w:rPr>
      </w:pPr>
    </w:p>
    <w:p w:rsidR="00A56305" w:rsidRPr="00057D01" w:rsidRDefault="00A56305" w:rsidP="00057D01">
      <w:pPr>
        <w:spacing w:after="0" w:line="240" w:lineRule="auto"/>
        <w:rPr>
          <w:rFonts w:ascii="Times New Roman" w:hAnsi="Times New Roman"/>
          <w:sz w:val="24"/>
          <w:szCs w:val="24"/>
        </w:rPr>
      </w:pPr>
      <w:r>
        <w:rPr>
          <w:rFonts w:ascii="Times New Roman" w:hAnsi="Times New Roman"/>
          <w:bCs/>
          <w:color w:val="000000"/>
          <w:sz w:val="24"/>
          <w:szCs w:val="24"/>
          <w:lang w:eastAsia="ru-RU"/>
        </w:rPr>
        <w:t xml:space="preserve"> </w:t>
      </w:r>
    </w:p>
    <w:p w:rsidR="00A56305" w:rsidRPr="00057D01" w:rsidRDefault="00A56305" w:rsidP="00F77B91">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 </w:t>
      </w:r>
      <w:r>
        <w:rPr>
          <w:rFonts w:ascii="Times New Roman" w:hAnsi="Times New Roman"/>
          <w:color w:val="000000"/>
          <w:sz w:val="24"/>
          <w:szCs w:val="24"/>
          <w:shd w:val="clear" w:color="auto" w:fill="FFFFFF"/>
          <w:lang w:eastAsia="ru-RU"/>
        </w:rPr>
        <w:tab/>
      </w:r>
      <w:r>
        <w:rPr>
          <w:rFonts w:ascii="Times New Roman" w:hAnsi="Times New Roman"/>
          <w:color w:val="000000"/>
          <w:sz w:val="24"/>
          <w:szCs w:val="24"/>
          <w:shd w:val="clear" w:color="auto" w:fill="FFFFFF"/>
          <w:lang w:eastAsia="ru-RU"/>
        </w:rPr>
        <w:tab/>
      </w:r>
      <w:r>
        <w:rPr>
          <w:rFonts w:ascii="Times New Roman" w:hAnsi="Times New Roman"/>
          <w:color w:val="000000"/>
          <w:sz w:val="24"/>
          <w:szCs w:val="24"/>
          <w:shd w:val="clear" w:color="auto" w:fill="FFFFFF"/>
          <w:lang w:eastAsia="ru-RU"/>
        </w:rPr>
        <w:tab/>
      </w:r>
      <w:r>
        <w:rPr>
          <w:rFonts w:ascii="Times New Roman" w:hAnsi="Times New Roman"/>
          <w:color w:val="000000"/>
          <w:sz w:val="24"/>
          <w:szCs w:val="24"/>
          <w:shd w:val="clear" w:color="auto" w:fill="FFFFFF"/>
          <w:lang w:eastAsia="ru-RU"/>
        </w:rPr>
        <w:tab/>
      </w:r>
      <w:r>
        <w:rPr>
          <w:rFonts w:ascii="Times New Roman" w:hAnsi="Times New Roman"/>
          <w:color w:val="000000"/>
          <w:sz w:val="24"/>
          <w:szCs w:val="24"/>
          <w:shd w:val="clear" w:color="auto" w:fill="FFFFFF"/>
          <w:lang w:eastAsia="ru-RU"/>
        </w:rPr>
        <w:tab/>
      </w:r>
      <w:r>
        <w:rPr>
          <w:rFonts w:ascii="Times New Roman" w:hAnsi="Times New Roman"/>
          <w:color w:val="000000"/>
          <w:sz w:val="24"/>
          <w:szCs w:val="24"/>
          <w:shd w:val="clear" w:color="auto" w:fill="FFFFFF"/>
          <w:lang w:eastAsia="ru-RU"/>
        </w:rPr>
        <w:tab/>
      </w:r>
      <w:r>
        <w:rPr>
          <w:rFonts w:ascii="Times New Roman" w:hAnsi="Times New Roman"/>
          <w:color w:val="000000"/>
          <w:sz w:val="24"/>
          <w:szCs w:val="24"/>
          <w:shd w:val="clear" w:color="auto" w:fill="FFFFFF"/>
          <w:lang w:eastAsia="ru-RU"/>
        </w:rPr>
        <w:tab/>
      </w:r>
      <w:r>
        <w:rPr>
          <w:rFonts w:ascii="Times New Roman" w:hAnsi="Times New Roman"/>
          <w:color w:val="000000"/>
          <w:sz w:val="24"/>
          <w:szCs w:val="24"/>
          <w:shd w:val="clear" w:color="auto" w:fill="FFFFFF"/>
          <w:lang w:eastAsia="ru-RU"/>
        </w:rPr>
        <w:tab/>
      </w:r>
      <w:r>
        <w:rPr>
          <w:rFonts w:ascii="Times New Roman" w:hAnsi="Times New Roman"/>
          <w:color w:val="000000"/>
          <w:sz w:val="24"/>
          <w:szCs w:val="24"/>
          <w:shd w:val="clear" w:color="auto" w:fill="FFFFFF"/>
          <w:lang w:eastAsia="ru-RU"/>
        </w:rPr>
        <w:tab/>
      </w:r>
      <w:r>
        <w:rPr>
          <w:rFonts w:ascii="Times New Roman" w:hAnsi="Times New Roman"/>
          <w:color w:val="000000"/>
          <w:sz w:val="24"/>
          <w:szCs w:val="24"/>
          <w:shd w:val="clear" w:color="auto" w:fill="FFFFFF"/>
          <w:lang w:eastAsia="ru-RU"/>
        </w:rPr>
        <w:tab/>
      </w:r>
      <w:r w:rsidRPr="00057D01">
        <w:rPr>
          <w:rFonts w:ascii="Times New Roman" w:hAnsi="Times New Roman"/>
          <w:bCs/>
          <w:color w:val="000000"/>
          <w:sz w:val="24"/>
          <w:szCs w:val="24"/>
          <w:shd w:val="clear" w:color="auto" w:fill="FFFFFF"/>
          <w:lang w:eastAsia="ru-RU"/>
        </w:rPr>
        <w:t xml:space="preserve">Приложение № </w:t>
      </w:r>
      <w:r>
        <w:rPr>
          <w:rFonts w:ascii="Times New Roman" w:hAnsi="Times New Roman"/>
          <w:bCs/>
          <w:color w:val="000000"/>
          <w:sz w:val="24"/>
          <w:szCs w:val="24"/>
          <w:shd w:val="clear" w:color="auto" w:fill="FFFFFF"/>
          <w:lang w:eastAsia="ru-RU"/>
        </w:rPr>
        <w:t>3</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 </w:t>
      </w:r>
    </w:p>
    <w:p w:rsidR="00A56305" w:rsidRPr="00700C2B" w:rsidRDefault="00A56305" w:rsidP="00EB7D28">
      <w:pPr>
        <w:spacing w:before="25" w:after="25" w:line="240" w:lineRule="auto"/>
        <w:jc w:val="center"/>
        <w:rPr>
          <w:rFonts w:ascii="Times New Roman" w:hAnsi="Times New Roman"/>
          <w:b/>
          <w:color w:val="000000"/>
          <w:sz w:val="24"/>
          <w:szCs w:val="24"/>
          <w:shd w:val="clear" w:color="auto" w:fill="FFFFFF"/>
          <w:lang w:eastAsia="ru-RU"/>
        </w:rPr>
      </w:pPr>
      <w:r w:rsidRPr="00700C2B">
        <w:rPr>
          <w:rFonts w:ascii="Times New Roman" w:hAnsi="Times New Roman"/>
          <w:b/>
          <w:bCs/>
          <w:color w:val="000000"/>
          <w:sz w:val="24"/>
          <w:szCs w:val="24"/>
          <w:shd w:val="clear" w:color="auto" w:fill="FFFFFF"/>
          <w:lang w:eastAsia="ru-RU"/>
        </w:rPr>
        <w:t>Форма заявления о согласии родителя (законного представителя)</w:t>
      </w:r>
    </w:p>
    <w:p w:rsidR="00A56305" w:rsidRPr="00700C2B" w:rsidRDefault="00A56305" w:rsidP="00EB7D28">
      <w:pPr>
        <w:spacing w:before="25" w:after="25" w:line="240" w:lineRule="auto"/>
        <w:jc w:val="center"/>
        <w:rPr>
          <w:rFonts w:ascii="Times New Roman" w:hAnsi="Times New Roman"/>
          <w:b/>
          <w:bCs/>
          <w:color w:val="000000"/>
          <w:sz w:val="24"/>
          <w:szCs w:val="24"/>
          <w:shd w:val="clear" w:color="auto" w:fill="FFFFFF"/>
          <w:lang w:eastAsia="ru-RU"/>
        </w:rPr>
      </w:pPr>
      <w:r w:rsidRPr="00700C2B">
        <w:rPr>
          <w:rFonts w:ascii="Times New Roman" w:hAnsi="Times New Roman"/>
          <w:b/>
          <w:bCs/>
          <w:color w:val="000000"/>
          <w:sz w:val="24"/>
          <w:szCs w:val="24"/>
          <w:shd w:val="clear" w:color="auto" w:fill="FFFFFF"/>
          <w:lang w:eastAsia="ru-RU"/>
        </w:rPr>
        <w:t>на обработку персональных данных своих и своего ребёнка</w:t>
      </w:r>
    </w:p>
    <w:p w:rsidR="00A56305" w:rsidRPr="00057D01" w:rsidRDefault="00A56305" w:rsidP="00057D01">
      <w:pPr>
        <w:spacing w:before="25" w:after="25" w:line="240" w:lineRule="auto"/>
        <w:jc w:val="left"/>
        <w:rPr>
          <w:rFonts w:ascii="Times New Roman" w:hAnsi="Times New Roman"/>
          <w:bCs/>
          <w:color w:val="000000"/>
          <w:sz w:val="24"/>
          <w:szCs w:val="24"/>
          <w:shd w:val="clear" w:color="auto" w:fill="FFFFFF"/>
          <w:lang w:eastAsia="ru-RU"/>
        </w:rPr>
      </w:pPr>
    </w:p>
    <w:p w:rsidR="00A56305" w:rsidRDefault="00A56305" w:rsidP="00424A00">
      <w:pPr>
        <w:spacing w:before="25" w:after="25"/>
        <w:ind w:firstLine="3686"/>
        <w:rPr>
          <w:rFonts w:ascii="Times New Roman" w:hAnsi="Times New Roman"/>
          <w:bCs/>
          <w:color w:val="000000"/>
          <w:sz w:val="24"/>
          <w:szCs w:val="24"/>
          <w:lang w:eastAsia="ru-RU"/>
        </w:rPr>
      </w:pPr>
      <w:r>
        <w:rPr>
          <w:rFonts w:ascii="Times New Roman" w:hAnsi="Times New Roman"/>
          <w:color w:val="000000"/>
          <w:sz w:val="24"/>
          <w:szCs w:val="24"/>
          <w:shd w:val="clear" w:color="auto" w:fill="FFFFFF"/>
          <w:lang w:eastAsia="ru-RU"/>
        </w:rPr>
        <w:t xml:space="preserve"> </w:t>
      </w:r>
      <w:r w:rsidRPr="00057D01">
        <w:rPr>
          <w:rFonts w:ascii="Times New Roman" w:hAnsi="Times New Roman"/>
          <w:color w:val="000000"/>
          <w:sz w:val="24"/>
          <w:szCs w:val="24"/>
          <w:shd w:val="clear" w:color="auto" w:fill="FFFFFF"/>
          <w:lang w:eastAsia="ru-RU"/>
        </w:rPr>
        <w:t>Заведующему</w:t>
      </w:r>
      <w:r w:rsidRPr="00686F22">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МАДОУ комбинированного</w:t>
      </w:r>
    </w:p>
    <w:p w:rsidR="00A56305" w:rsidRDefault="00A56305" w:rsidP="00424A00">
      <w:pPr>
        <w:spacing w:before="25" w:after="25"/>
        <w:ind w:firstLine="3686"/>
        <w:rPr>
          <w:rFonts w:ascii="Times New Roman" w:hAnsi="Times New Roman"/>
          <w:color w:val="000000"/>
          <w:sz w:val="24"/>
          <w:szCs w:val="24"/>
          <w:shd w:val="clear" w:color="auto" w:fill="FFFFFF"/>
          <w:lang w:eastAsia="ru-RU"/>
        </w:rPr>
      </w:pPr>
      <w:r>
        <w:rPr>
          <w:rFonts w:ascii="Times New Roman" w:hAnsi="Times New Roman"/>
          <w:bCs/>
          <w:color w:val="000000"/>
          <w:sz w:val="24"/>
          <w:szCs w:val="24"/>
          <w:lang w:eastAsia="ru-RU"/>
        </w:rPr>
        <w:t xml:space="preserve"> вида</w:t>
      </w:r>
      <w:r w:rsidRPr="00057D01">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 детский сад «Сказка» г. Баймак </w:t>
      </w:r>
      <w:r w:rsidRPr="00057D01">
        <w:rPr>
          <w:rFonts w:ascii="Times New Roman" w:hAnsi="Times New Roman"/>
          <w:bCs/>
          <w:color w:val="000000"/>
          <w:sz w:val="24"/>
          <w:szCs w:val="24"/>
          <w:lang w:eastAsia="ru-RU"/>
        </w:rPr>
        <w:t xml:space="preserve"> </w:t>
      </w:r>
      <w:r w:rsidRPr="00057D01">
        <w:rPr>
          <w:rFonts w:ascii="Times New Roman" w:hAnsi="Times New Roman"/>
          <w:color w:val="000000"/>
          <w:sz w:val="24"/>
          <w:szCs w:val="24"/>
          <w:shd w:val="clear" w:color="auto" w:fill="FFFFFF"/>
          <w:lang w:eastAsia="ru-RU"/>
        </w:rPr>
        <w:t xml:space="preserve"> </w:t>
      </w:r>
    </w:p>
    <w:p w:rsidR="00A56305" w:rsidRPr="00057D01" w:rsidRDefault="00A56305" w:rsidP="00424A00">
      <w:pPr>
        <w:spacing w:before="25" w:after="25"/>
        <w:ind w:firstLine="3686"/>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Ишьяровой Г.Р. </w:t>
      </w:r>
    </w:p>
    <w:p w:rsidR="00A56305" w:rsidRPr="00057D01" w:rsidRDefault="00A56305" w:rsidP="00057D01">
      <w:pPr>
        <w:spacing w:before="25" w:after="25"/>
        <w:ind w:firstLine="3686"/>
        <w:rPr>
          <w:rFonts w:ascii="Times New Roman" w:hAnsi="Times New Roman"/>
          <w:color w:val="000000"/>
          <w:sz w:val="24"/>
          <w:szCs w:val="24"/>
          <w:shd w:val="clear" w:color="auto" w:fill="FFFFFF"/>
          <w:lang w:eastAsia="ru-RU"/>
        </w:rPr>
      </w:pPr>
    </w:p>
    <w:p w:rsidR="00A56305" w:rsidRPr="00057D01" w:rsidRDefault="00A56305" w:rsidP="00057D01">
      <w:pPr>
        <w:spacing w:before="25" w:after="25"/>
        <w:ind w:firstLine="3686"/>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от ___________________________</w:t>
      </w:r>
    </w:p>
    <w:p w:rsidR="00A56305" w:rsidRPr="00057D01" w:rsidRDefault="00A56305" w:rsidP="00057D01">
      <w:pPr>
        <w:spacing w:before="25" w:after="25"/>
        <w:ind w:firstLine="3686"/>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проживающего по адресу:</w:t>
      </w:r>
      <w:r>
        <w:rPr>
          <w:rFonts w:ascii="Times New Roman" w:hAnsi="Times New Roman"/>
          <w:color w:val="000000"/>
          <w:sz w:val="24"/>
          <w:szCs w:val="24"/>
          <w:shd w:val="clear" w:color="auto" w:fill="FFFFFF"/>
          <w:lang w:eastAsia="ru-RU"/>
        </w:rPr>
        <w:t>______________</w:t>
      </w:r>
    </w:p>
    <w:p w:rsidR="00A56305" w:rsidRPr="00057D01" w:rsidRDefault="00A56305" w:rsidP="00057D01">
      <w:pPr>
        <w:spacing w:before="25" w:after="25"/>
        <w:ind w:firstLine="3686"/>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ул. ___________________________</w:t>
      </w:r>
    </w:p>
    <w:p w:rsidR="00A56305" w:rsidRPr="00057D01" w:rsidRDefault="00A56305" w:rsidP="00057D01">
      <w:pPr>
        <w:spacing w:before="25" w:after="25"/>
        <w:ind w:firstLine="3686"/>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дом _______ </w:t>
      </w:r>
      <w:r w:rsidRPr="00057D01">
        <w:rPr>
          <w:rFonts w:ascii="Times New Roman" w:hAnsi="Times New Roman"/>
          <w:color w:val="000000"/>
          <w:sz w:val="24"/>
          <w:szCs w:val="24"/>
          <w:shd w:val="clear" w:color="auto" w:fill="FFFFFF"/>
          <w:lang w:eastAsia="ru-RU"/>
        </w:rPr>
        <w:t>кв. ________</w:t>
      </w:r>
    </w:p>
    <w:p w:rsidR="00A56305" w:rsidRPr="00057D01" w:rsidRDefault="00A56305" w:rsidP="00057D01">
      <w:pPr>
        <w:spacing w:before="25" w:after="25" w:line="240" w:lineRule="auto"/>
        <w:ind w:firstLine="3686"/>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тел.</w:t>
      </w:r>
      <w:r>
        <w:rPr>
          <w:rFonts w:ascii="Times New Roman" w:hAnsi="Times New Roman"/>
          <w:color w:val="000000"/>
          <w:sz w:val="24"/>
          <w:szCs w:val="24"/>
          <w:shd w:val="clear" w:color="auto" w:fill="FFFFFF"/>
          <w:lang w:eastAsia="ru-RU"/>
        </w:rPr>
        <w:t xml:space="preserve"> </w:t>
      </w:r>
      <w:r w:rsidRPr="00057D01">
        <w:rPr>
          <w:rFonts w:ascii="Times New Roman" w:hAnsi="Times New Roman"/>
          <w:color w:val="000000"/>
          <w:sz w:val="24"/>
          <w:szCs w:val="24"/>
          <w:shd w:val="clear" w:color="auto" w:fill="FFFFFF"/>
          <w:lang w:eastAsia="ru-RU"/>
        </w:rPr>
        <w:t>________________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Я, ________________________________________________________________</w:t>
      </w:r>
      <w:r>
        <w:rPr>
          <w:rFonts w:ascii="Times New Roman" w:hAnsi="Times New Roman"/>
          <w:bCs/>
          <w:color w:val="000000"/>
          <w:sz w:val="24"/>
          <w:szCs w:val="24"/>
          <w:lang w:eastAsia="ru-RU"/>
        </w:rPr>
        <w:t>________</w:t>
      </w:r>
      <w:r w:rsidRPr="00057D01">
        <w:rPr>
          <w:rFonts w:ascii="Times New Roman" w:hAnsi="Times New Roman"/>
          <w:bCs/>
          <w:color w:val="000000"/>
          <w:sz w:val="24"/>
          <w:szCs w:val="24"/>
          <w:lang w:eastAsia="ru-RU"/>
        </w:rPr>
        <w:t>__,</w:t>
      </w:r>
    </w:p>
    <w:p w:rsidR="00A56305" w:rsidRDefault="00A56305" w:rsidP="00EB7D28">
      <w:pPr>
        <w:spacing w:before="25" w:after="25" w:line="240" w:lineRule="auto"/>
        <w:jc w:val="left"/>
        <w:rPr>
          <w:rFonts w:ascii="Times New Roman" w:hAnsi="Times New Roman"/>
          <w:bCs/>
          <w:i/>
          <w:iCs/>
          <w:color w:val="000000"/>
          <w:sz w:val="16"/>
          <w:szCs w:val="16"/>
          <w:lang w:eastAsia="ru-RU"/>
        </w:rPr>
      </w:pPr>
      <w:r w:rsidRPr="00057D01">
        <w:rPr>
          <w:rFonts w:ascii="Times New Roman" w:hAnsi="Times New Roman"/>
          <w:bCs/>
          <w:i/>
          <w:iCs/>
          <w:color w:val="000000"/>
          <w:sz w:val="16"/>
          <w:szCs w:val="16"/>
          <w:lang w:eastAsia="ru-RU"/>
        </w:rPr>
        <w:t>(ФИО, далее – «Законный представитель»)</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i/>
          <w:iCs/>
          <w:color w:val="000000"/>
          <w:sz w:val="24"/>
          <w:szCs w:val="24"/>
          <w:lang w:eastAsia="ru-RU"/>
        </w:rPr>
        <w:t>действующий(ая) от себя и от имени своего несовершеннолетнего(ей):</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w:t>
      </w:r>
      <w:r>
        <w:rPr>
          <w:rFonts w:ascii="Times New Roman" w:hAnsi="Times New Roman"/>
          <w:bCs/>
          <w:color w:val="000000"/>
          <w:sz w:val="24"/>
          <w:szCs w:val="24"/>
          <w:lang w:eastAsia="ru-RU"/>
        </w:rPr>
        <w:t>___________</w:t>
      </w:r>
      <w:r w:rsidRPr="00057D01">
        <w:rPr>
          <w:rFonts w:ascii="Times New Roman" w:hAnsi="Times New Roman"/>
          <w:bCs/>
          <w:color w:val="000000"/>
          <w:sz w:val="24"/>
          <w:szCs w:val="24"/>
          <w:lang w:eastAsia="ru-RU"/>
        </w:rPr>
        <w:t>__________________</w:t>
      </w:r>
    </w:p>
    <w:p w:rsidR="00A56305" w:rsidRPr="00057D01" w:rsidRDefault="00A56305" w:rsidP="00EB7D28">
      <w:pPr>
        <w:spacing w:before="25" w:after="25" w:line="240" w:lineRule="auto"/>
        <w:jc w:val="center"/>
        <w:rPr>
          <w:rFonts w:ascii="Times New Roman" w:hAnsi="Times New Roman"/>
          <w:color w:val="000000"/>
          <w:sz w:val="16"/>
          <w:szCs w:val="16"/>
          <w:shd w:val="clear" w:color="auto" w:fill="FFFFFF"/>
          <w:lang w:eastAsia="ru-RU"/>
        </w:rPr>
      </w:pPr>
      <w:r w:rsidRPr="00057D01">
        <w:rPr>
          <w:rFonts w:ascii="Times New Roman" w:hAnsi="Times New Roman"/>
          <w:bCs/>
          <w:i/>
          <w:iCs/>
          <w:color w:val="000000"/>
          <w:sz w:val="16"/>
          <w:szCs w:val="16"/>
          <w:lang w:eastAsia="ru-RU"/>
        </w:rPr>
        <w:t>(ФИО ребенка, дата рождения)</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Паспорт _____ № _________ выдан _______________________________________________</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_____________________________________________________________________________</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xml:space="preserve">«___»___________20_____ г. даю </w:t>
      </w:r>
      <w:r>
        <w:rPr>
          <w:rFonts w:ascii="Times New Roman" w:hAnsi="Times New Roman"/>
          <w:bCs/>
          <w:color w:val="000000"/>
          <w:sz w:val="24"/>
          <w:szCs w:val="24"/>
          <w:lang w:eastAsia="ru-RU"/>
        </w:rPr>
        <w:t xml:space="preserve"> </w:t>
      </w:r>
      <w:r w:rsidRPr="00057D01">
        <w:rPr>
          <w:rFonts w:ascii="Times New Roman" w:hAnsi="Times New Roman"/>
          <w:bCs/>
          <w:color w:val="000000"/>
          <w:sz w:val="24"/>
          <w:szCs w:val="24"/>
          <w:lang w:eastAsia="ru-RU"/>
        </w:rPr>
        <w:t xml:space="preserve">на размещение на официальном сайте </w:t>
      </w:r>
      <w:r>
        <w:rPr>
          <w:rFonts w:ascii="Times New Roman" w:hAnsi="Times New Roman"/>
          <w:bCs/>
          <w:color w:val="000000"/>
          <w:sz w:val="24"/>
          <w:szCs w:val="24"/>
          <w:lang w:eastAsia="ru-RU"/>
        </w:rPr>
        <w:t>МАДОУ комбинированного вида</w:t>
      </w:r>
      <w:r w:rsidRPr="00057D01">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детский сад «Сказка» г. Баймак </w:t>
      </w:r>
      <w:r w:rsidRPr="00057D01">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 </w:t>
      </w:r>
      <w:r w:rsidRPr="00057D01">
        <w:rPr>
          <w:rFonts w:ascii="Times New Roman" w:hAnsi="Times New Roman"/>
          <w:bCs/>
          <w:color w:val="000000"/>
          <w:sz w:val="24"/>
          <w:szCs w:val="24"/>
          <w:lang w:eastAsia="ru-RU"/>
        </w:rPr>
        <w:t xml:space="preserve"> и в групповых родительских уголках следующих персональных данных:</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данные свидетельства о рождении воспитанника;</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фотографии своего ребёнка.</w:t>
      </w:r>
    </w:p>
    <w:p w:rsidR="00A56305" w:rsidRPr="00057D01" w:rsidRDefault="00A56305" w:rsidP="00057D01">
      <w:pPr>
        <w:spacing w:before="25" w:after="25" w:line="240" w:lineRule="auto"/>
        <w:ind w:firstLine="708"/>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xml:space="preserve">В целях: осуществления уставной деятельности </w:t>
      </w:r>
      <w:r>
        <w:rPr>
          <w:rFonts w:ascii="Times New Roman" w:hAnsi="Times New Roman"/>
          <w:bCs/>
          <w:color w:val="000000"/>
          <w:sz w:val="24"/>
          <w:szCs w:val="24"/>
          <w:lang w:eastAsia="ru-RU"/>
        </w:rPr>
        <w:t>МАДОУ комбинированного вида</w:t>
      </w:r>
      <w:r w:rsidRPr="00057D01">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детский сад «Сказка» г. Баймак </w:t>
      </w:r>
      <w:r w:rsidRPr="00057D01">
        <w:rPr>
          <w:rFonts w:ascii="Times New Roman" w:hAnsi="Times New Roman"/>
          <w:bCs/>
          <w:color w:val="000000"/>
          <w:sz w:val="24"/>
          <w:szCs w:val="24"/>
          <w:lang w:eastAsia="ru-RU"/>
        </w:rPr>
        <w:t xml:space="preserve"> , обеспечения соблюдения требований законов и иных нормативно-правовых актов законодательства Российской Федерации.</w:t>
      </w:r>
    </w:p>
    <w:p w:rsidR="00A56305" w:rsidRPr="00057D01" w:rsidRDefault="00A56305" w:rsidP="00057D01">
      <w:pPr>
        <w:spacing w:before="25" w:after="25" w:line="240" w:lineRule="auto"/>
        <w:ind w:firstLine="708"/>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Об ответственности за достоверность предоставленных сведений предупрежден(а).</w:t>
      </w:r>
    </w:p>
    <w:p w:rsidR="00A56305" w:rsidRPr="00057D01" w:rsidRDefault="00A56305" w:rsidP="00057D01">
      <w:pPr>
        <w:spacing w:before="25" w:after="25" w:line="240" w:lineRule="auto"/>
        <w:ind w:firstLine="708"/>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Обработка, передача персональных данных разрешается на период посещения ребёнком учреждения, а также на срок хранения документов содержащих вышеуказанную информацию, установленный нормативно-правовыми актами Российской Федерации.</w:t>
      </w:r>
    </w:p>
    <w:p w:rsidR="00A56305" w:rsidRPr="00057D01" w:rsidRDefault="00A56305" w:rsidP="00057D01">
      <w:pPr>
        <w:spacing w:before="25" w:after="25" w:line="240" w:lineRule="auto"/>
        <w:ind w:firstLine="708"/>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xml:space="preserve">Подтверждаю, что ознакомлен(а) с Положением о защите персональных данных воспитанников и  родителей  (законных представителей)  </w:t>
      </w:r>
      <w:r>
        <w:rPr>
          <w:rFonts w:ascii="Times New Roman" w:hAnsi="Times New Roman"/>
          <w:bCs/>
          <w:color w:val="000000"/>
          <w:sz w:val="24"/>
          <w:szCs w:val="24"/>
          <w:lang w:eastAsia="ru-RU"/>
        </w:rPr>
        <w:t>МАДОУ комбинированного вида</w:t>
      </w:r>
      <w:r w:rsidRPr="00057D01">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детский сад «Сказка» г. Баймак </w:t>
      </w:r>
      <w:r w:rsidRPr="00057D01">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 </w:t>
      </w:r>
      <w:r w:rsidRPr="00057D01">
        <w:rPr>
          <w:rFonts w:ascii="Times New Roman" w:hAnsi="Times New Roman"/>
          <w:bCs/>
          <w:color w:val="000000"/>
          <w:sz w:val="24"/>
          <w:szCs w:val="24"/>
          <w:lang w:eastAsia="ru-RU"/>
        </w:rPr>
        <w:t>, правами и обязанностями в области защиты персональных данных.</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Настоящее согласие может быть отозвано путем направления мною письменного заявления не менее чем за 3 дня до момента отзыва согласия.</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 _______ 20_</w:t>
      </w:r>
      <w:r>
        <w:rPr>
          <w:rFonts w:ascii="Times New Roman" w:hAnsi="Times New Roman"/>
          <w:bCs/>
          <w:color w:val="000000"/>
          <w:sz w:val="24"/>
          <w:szCs w:val="24"/>
          <w:lang w:eastAsia="ru-RU"/>
        </w:rPr>
        <w:t xml:space="preserve">_ г    ____________________  </w:t>
      </w:r>
      <w:r w:rsidRPr="00057D01">
        <w:rPr>
          <w:rFonts w:ascii="Times New Roman" w:hAnsi="Times New Roman"/>
          <w:bCs/>
          <w:color w:val="000000"/>
          <w:sz w:val="24"/>
          <w:szCs w:val="24"/>
          <w:lang w:eastAsia="ru-RU"/>
        </w:rPr>
        <w:t xml:space="preserve"> (_____________________________)</w:t>
      </w:r>
    </w:p>
    <w:p w:rsidR="00A56305" w:rsidRPr="00925D1A" w:rsidRDefault="00A56305" w:rsidP="00EB7D28">
      <w:pPr>
        <w:spacing w:before="25" w:after="25" w:line="240" w:lineRule="auto"/>
        <w:jc w:val="left"/>
        <w:rPr>
          <w:rFonts w:ascii="Times New Roman" w:hAnsi="Times New Roman"/>
          <w:color w:val="000000"/>
          <w:sz w:val="16"/>
          <w:szCs w:val="16"/>
          <w:shd w:val="clear" w:color="auto" w:fill="FFFFFF"/>
          <w:lang w:eastAsia="ru-RU"/>
        </w:rPr>
      </w:pPr>
      <w:r w:rsidRPr="00057D01">
        <w:rPr>
          <w:rFonts w:ascii="Times New Roman" w:hAnsi="Times New Roman"/>
          <w:bCs/>
          <w:i/>
          <w:iCs/>
          <w:color w:val="000000"/>
          <w:sz w:val="24"/>
          <w:szCs w:val="24"/>
          <w:lang w:eastAsia="ru-RU"/>
        </w:rPr>
        <w:t xml:space="preserve">                                             </w:t>
      </w:r>
      <w:r>
        <w:rPr>
          <w:rFonts w:ascii="Times New Roman" w:hAnsi="Times New Roman"/>
          <w:bCs/>
          <w:i/>
          <w:iCs/>
          <w:color w:val="000000"/>
          <w:sz w:val="24"/>
          <w:szCs w:val="24"/>
          <w:lang w:eastAsia="ru-RU"/>
        </w:rPr>
        <w:t>      </w:t>
      </w:r>
      <w:r w:rsidRPr="00057D01">
        <w:rPr>
          <w:rFonts w:ascii="Times New Roman" w:hAnsi="Times New Roman"/>
          <w:bCs/>
          <w:i/>
          <w:iCs/>
          <w:color w:val="000000"/>
          <w:sz w:val="24"/>
          <w:szCs w:val="24"/>
          <w:lang w:eastAsia="ru-RU"/>
        </w:rPr>
        <w:t>  </w:t>
      </w:r>
      <w:r w:rsidRPr="00925D1A">
        <w:rPr>
          <w:rFonts w:ascii="Times New Roman" w:hAnsi="Times New Roman"/>
          <w:bCs/>
          <w:i/>
          <w:iCs/>
          <w:color w:val="000000"/>
          <w:sz w:val="16"/>
          <w:szCs w:val="16"/>
          <w:lang w:eastAsia="ru-RU"/>
        </w:rPr>
        <w:t>(подпись)                                        </w:t>
      </w:r>
      <w:r>
        <w:rPr>
          <w:rFonts w:ascii="Times New Roman" w:hAnsi="Times New Roman"/>
          <w:bCs/>
          <w:i/>
          <w:iCs/>
          <w:color w:val="000000"/>
          <w:sz w:val="16"/>
          <w:szCs w:val="16"/>
          <w:lang w:eastAsia="ru-RU"/>
        </w:rPr>
        <w:t xml:space="preserve">                                </w:t>
      </w:r>
      <w:r w:rsidRPr="00925D1A">
        <w:rPr>
          <w:rFonts w:ascii="Times New Roman" w:hAnsi="Times New Roman"/>
          <w:bCs/>
          <w:i/>
          <w:iCs/>
          <w:color w:val="000000"/>
          <w:sz w:val="16"/>
          <w:szCs w:val="16"/>
          <w:lang w:eastAsia="ru-RU"/>
        </w:rPr>
        <w:t>(Ф.И.О.)</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Default="00A56305" w:rsidP="00925D1A">
      <w:pPr>
        <w:spacing w:before="25" w:after="25" w:line="240" w:lineRule="auto"/>
        <w:jc w:val="left"/>
        <w:rPr>
          <w:rFonts w:ascii="Times New Roman" w:hAnsi="Times New Roman"/>
          <w:bCs/>
          <w:color w:val="000000"/>
          <w:sz w:val="24"/>
          <w:szCs w:val="24"/>
          <w:lang w:eastAsia="ru-RU"/>
        </w:rPr>
      </w:pPr>
      <w:r w:rsidRPr="00057D01">
        <w:rPr>
          <w:rFonts w:ascii="Times New Roman" w:hAnsi="Times New Roman"/>
          <w:bCs/>
          <w:color w:val="000000"/>
          <w:sz w:val="24"/>
          <w:szCs w:val="24"/>
          <w:lang w:eastAsia="ru-RU"/>
        </w:rPr>
        <w:t> </w:t>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r>
        <w:rPr>
          <w:rFonts w:ascii="Times New Roman" w:hAnsi="Times New Roman"/>
          <w:bCs/>
          <w:color w:val="000000"/>
          <w:sz w:val="24"/>
          <w:szCs w:val="24"/>
          <w:lang w:eastAsia="ru-RU"/>
        </w:rPr>
        <w:tab/>
      </w:r>
    </w:p>
    <w:p w:rsidR="00A56305" w:rsidRPr="00057D01" w:rsidRDefault="00A56305" w:rsidP="00925D1A">
      <w:pPr>
        <w:spacing w:before="25" w:after="25" w:line="240" w:lineRule="auto"/>
        <w:ind w:left="7080"/>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xml:space="preserve">Приложение № </w:t>
      </w:r>
      <w:r>
        <w:rPr>
          <w:rFonts w:ascii="Times New Roman" w:hAnsi="Times New Roman"/>
          <w:bCs/>
          <w:color w:val="000000"/>
          <w:sz w:val="24"/>
          <w:szCs w:val="24"/>
          <w:lang w:eastAsia="ru-RU"/>
        </w:rPr>
        <w:t>4</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Форма отзыва согласия на обработку</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персональных данных своих и своего ребёнка</w:t>
      </w:r>
    </w:p>
    <w:p w:rsidR="00A56305" w:rsidRPr="00057D01" w:rsidRDefault="00A56305" w:rsidP="00EB7D28">
      <w:pPr>
        <w:spacing w:before="25" w:after="25" w:line="240" w:lineRule="auto"/>
        <w:jc w:val="righ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righ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Default="00A56305" w:rsidP="00424A00">
      <w:pPr>
        <w:spacing w:before="25" w:after="25"/>
        <w:ind w:firstLine="3686"/>
        <w:rPr>
          <w:rFonts w:ascii="Times New Roman" w:hAnsi="Times New Roman"/>
          <w:bCs/>
          <w:color w:val="000000"/>
          <w:sz w:val="24"/>
          <w:szCs w:val="24"/>
          <w:lang w:eastAsia="ru-RU"/>
        </w:rPr>
      </w:pPr>
      <w:r w:rsidRPr="00057D01">
        <w:rPr>
          <w:rFonts w:ascii="Times New Roman" w:hAnsi="Times New Roman"/>
          <w:color w:val="000000"/>
          <w:sz w:val="24"/>
          <w:szCs w:val="24"/>
          <w:shd w:val="clear" w:color="auto" w:fill="FFFFFF"/>
          <w:lang w:eastAsia="ru-RU"/>
        </w:rPr>
        <w:t>Заведующему</w:t>
      </w:r>
      <w:r w:rsidRPr="00686F22">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МАДОУ комбинированного</w:t>
      </w:r>
    </w:p>
    <w:p w:rsidR="00A56305" w:rsidRDefault="00A56305" w:rsidP="00424A00">
      <w:pPr>
        <w:spacing w:before="25" w:after="25"/>
        <w:ind w:firstLine="3686"/>
        <w:rPr>
          <w:rFonts w:ascii="Times New Roman" w:hAnsi="Times New Roman"/>
          <w:color w:val="000000"/>
          <w:sz w:val="24"/>
          <w:szCs w:val="24"/>
          <w:shd w:val="clear" w:color="auto" w:fill="FFFFFF"/>
          <w:lang w:eastAsia="ru-RU"/>
        </w:rPr>
      </w:pPr>
      <w:r>
        <w:rPr>
          <w:rFonts w:ascii="Times New Roman" w:hAnsi="Times New Roman"/>
          <w:bCs/>
          <w:color w:val="000000"/>
          <w:sz w:val="24"/>
          <w:szCs w:val="24"/>
          <w:lang w:eastAsia="ru-RU"/>
        </w:rPr>
        <w:t xml:space="preserve"> вида</w:t>
      </w:r>
      <w:r w:rsidRPr="00057D01">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 детский сад «Сказка» г. Баймак </w:t>
      </w:r>
      <w:r w:rsidRPr="00057D01">
        <w:rPr>
          <w:rFonts w:ascii="Times New Roman" w:hAnsi="Times New Roman"/>
          <w:bCs/>
          <w:color w:val="000000"/>
          <w:sz w:val="24"/>
          <w:szCs w:val="24"/>
          <w:lang w:eastAsia="ru-RU"/>
        </w:rPr>
        <w:t xml:space="preserve"> </w:t>
      </w:r>
      <w:r w:rsidRPr="00057D01">
        <w:rPr>
          <w:rFonts w:ascii="Times New Roman" w:hAnsi="Times New Roman"/>
          <w:color w:val="000000"/>
          <w:sz w:val="24"/>
          <w:szCs w:val="24"/>
          <w:shd w:val="clear" w:color="auto" w:fill="FFFFFF"/>
          <w:lang w:eastAsia="ru-RU"/>
        </w:rPr>
        <w:t xml:space="preserve"> </w:t>
      </w:r>
    </w:p>
    <w:p w:rsidR="00A56305" w:rsidRPr="00057D01" w:rsidRDefault="00A56305" w:rsidP="00424A00">
      <w:pPr>
        <w:spacing w:before="25" w:after="25"/>
        <w:ind w:firstLine="3686"/>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Ишьяровой Г.Р.  </w:t>
      </w:r>
    </w:p>
    <w:p w:rsidR="00A56305" w:rsidRPr="00057D01" w:rsidRDefault="00A56305" w:rsidP="00057D01">
      <w:pPr>
        <w:spacing w:before="25" w:after="25"/>
        <w:ind w:firstLine="3686"/>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от ___________________________</w:t>
      </w:r>
    </w:p>
    <w:p w:rsidR="00A56305" w:rsidRPr="00057D01" w:rsidRDefault="00A56305" w:rsidP="00057D01">
      <w:pPr>
        <w:spacing w:before="25" w:after="25"/>
        <w:ind w:firstLine="3686"/>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проживающего по адресу:</w:t>
      </w:r>
      <w:r>
        <w:rPr>
          <w:rFonts w:ascii="Times New Roman" w:hAnsi="Times New Roman"/>
          <w:color w:val="000000"/>
          <w:sz w:val="24"/>
          <w:szCs w:val="24"/>
          <w:shd w:val="clear" w:color="auto" w:fill="FFFFFF"/>
          <w:lang w:eastAsia="ru-RU"/>
        </w:rPr>
        <w:t xml:space="preserve"> _______________</w:t>
      </w:r>
    </w:p>
    <w:p w:rsidR="00A56305" w:rsidRPr="00057D01" w:rsidRDefault="00A56305" w:rsidP="00057D01">
      <w:pPr>
        <w:spacing w:before="25" w:after="25"/>
        <w:ind w:firstLine="3686"/>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ул. ___________________________</w:t>
      </w:r>
    </w:p>
    <w:p w:rsidR="00A56305" w:rsidRPr="00057D01" w:rsidRDefault="00A56305" w:rsidP="00057D01">
      <w:pPr>
        <w:spacing w:before="25" w:after="25"/>
        <w:ind w:firstLine="3686"/>
        <w:rPr>
          <w:rFonts w:ascii="Times New Roman" w:hAnsi="Times New Roman"/>
          <w:color w:val="000000"/>
          <w:sz w:val="24"/>
          <w:szCs w:val="24"/>
          <w:shd w:val="clear" w:color="auto" w:fill="FFFFFF"/>
          <w:lang w:eastAsia="ru-RU"/>
        </w:rPr>
      </w:pPr>
      <w:r>
        <w:rPr>
          <w:rFonts w:ascii="Times New Roman" w:hAnsi="Times New Roman"/>
          <w:color w:val="000000"/>
          <w:sz w:val="24"/>
          <w:szCs w:val="24"/>
          <w:shd w:val="clear" w:color="auto" w:fill="FFFFFF"/>
          <w:lang w:eastAsia="ru-RU"/>
        </w:rPr>
        <w:t xml:space="preserve">дом ________    </w:t>
      </w:r>
      <w:r w:rsidRPr="00057D01">
        <w:rPr>
          <w:rFonts w:ascii="Times New Roman" w:hAnsi="Times New Roman"/>
          <w:color w:val="000000"/>
          <w:sz w:val="24"/>
          <w:szCs w:val="24"/>
          <w:shd w:val="clear" w:color="auto" w:fill="FFFFFF"/>
          <w:lang w:eastAsia="ru-RU"/>
        </w:rPr>
        <w:t>кв. ________</w:t>
      </w:r>
    </w:p>
    <w:p w:rsidR="00A56305" w:rsidRPr="00057D01" w:rsidRDefault="00A56305" w:rsidP="00057D01">
      <w:pPr>
        <w:spacing w:before="25" w:after="25" w:line="240" w:lineRule="auto"/>
        <w:ind w:firstLine="3686"/>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тел.</w:t>
      </w:r>
      <w:r>
        <w:rPr>
          <w:rFonts w:ascii="Times New Roman" w:hAnsi="Times New Roman"/>
          <w:color w:val="000000"/>
          <w:sz w:val="24"/>
          <w:szCs w:val="24"/>
          <w:shd w:val="clear" w:color="auto" w:fill="FFFFFF"/>
          <w:lang w:eastAsia="ru-RU"/>
        </w:rPr>
        <w:t xml:space="preserve"> </w:t>
      </w:r>
      <w:r w:rsidRPr="00057D01">
        <w:rPr>
          <w:rFonts w:ascii="Times New Roman" w:hAnsi="Times New Roman"/>
          <w:color w:val="000000"/>
          <w:sz w:val="24"/>
          <w:szCs w:val="24"/>
          <w:shd w:val="clear" w:color="auto" w:fill="FFFFFF"/>
          <w:lang w:eastAsia="ru-RU"/>
        </w:rPr>
        <w:t>_____________________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 </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color w:val="000000"/>
          <w:sz w:val="24"/>
          <w:szCs w:val="24"/>
          <w:shd w:val="clear" w:color="auto" w:fill="FFFFFF"/>
          <w:lang w:eastAsia="ru-RU"/>
        </w:rPr>
        <w:t> </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Заявление</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отзыв согласия на обработку персональных данных</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своих и своего ребёнка</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Я, _____________________________________________________________</w:t>
      </w:r>
      <w:r>
        <w:rPr>
          <w:rFonts w:ascii="Times New Roman" w:hAnsi="Times New Roman"/>
          <w:bCs/>
          <w:color w:val="000000"/>
          <w:sz w:val="24"/>
          <w:szCs w:val="24"/>
          <w:lang w:eastAsia="ru-RU"/>
        </w:rPr>
        <w:t>_________</w:t>
      </w:r>
      <w:r w:rsidRPr="00057D01">
        <w:rPr>
          <w:rFonts w:ascii="Times New Roman" w:hAnsi="Times New Roman"/>
          <w:bCs/>
          <w:color w:val="000000"/>
          <w:sz w:val="24"/>
          <w:szCs w:val="24"/>
          <w:lang w:eastAsia="ru-RU"/>
        </w:rPr>
        <w:t>_____,</w:t>
      </w:r>
    </w:p>
    <w:p w:rsidR="00A56305" w:rsidRPr="00057D01" w:rsidRDefault="00A56305" w:rsidP="00057D01">
      <w:pPr>
        <w:spacing w:before="25" w:after="25" w:line="240" w:lineRule="auto"/>
        <w:jc w:val="center"/>
        <w:rPr>
          <w:rFonts w:ascii="Times New Roman" w:hAnsi="Times New Roman"/>
          <w:bCs/>
          <w:i/>
          <w:iCs/>
          <w:color w:val="000000"/>
          <w:sz w:val="16"/>
          <w:szCs w:val="16"/>
          <w:lang w:eastAsia="ru-RU"/>
        </w:rPr>
      </w:pPr>
      <w:r w:rsidRPr="00057D01">
        <w:rPr>
          <w:rFonts w:ascii="Times New Roman" w:hAnsi="Times New Roman"/>
          <w:bCs/>
          <w:i/>
          <w:iCs/>
          <w:color w:val="000000"/>
          <w:sz w:val="16"/>
          <w:szCs w:val="16"/>
          <w:lang w:eastAsia="ru-RU"/>
        </w:rPr>
        <w:t>(ФИО, далее – «Законный представитель»)</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i/>
          <w:iCs/>
          <w:color w:val="000000"/>
          <w:sz w:val="24"/>
          <w:szCs w:val="24"/>
          <w:lang w:eastAsia="ru-RU"/>
        </w:rPr>
        <w:t xml:space="preserve"> действующий(ая) от себя и от имени своего несовершеннолетнего(ей):</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w:t>
      </w:r>
      <w:r>
        <w:rPr>
          <w:rFonts w:ascii="Times New Roman" w:hAnsi="Times New Roman"/>
          <w:bCs/>
          <w:color w:val="000000"/>
          <w:sz w:val="24"/>
          <w:szCs w:val="24"/>
          <w:lang w:eastAsia="ru-RU"/>
        </w:rPr>
        <w:t>_____________</w:t>
      </w:r>
      <w:r w:rsidRPr="00057D01">
        <w:rPr>
          <w:rFonts w:ascii="Times New Roman" w:hAnsi="Times New Roman"/>
          <w:bCs/>
          <w:color w:val="000000"/>
          <w:sz w:val="24"/>
          <w:szCs w:val="24"/>
          <w:lang w:eastAsia="ru-RU"/>
        </w:rPr>
        <w:t>___________________</w:t>
      </w:r>
    </w:p>
    <w:p w:rsidR="00A56305" w:rsidRPr="00925D1A" w:rsidRDefault="00A56305" w:rsidP="00EB7D28">
      <w:pPr>
        <w:spacing w:before="25" w:after="25" w:line="240" w:lineRule="auto"/>
        <w:jc w:val="center"/>
        <w:rPr>
          <w:rFonts w:ascii="Times New Roman" w:hAnsi="Times New Roman"/>
          <w:color w:val="000000"/>
          <w:sz w:val="16"/>
          <w:szCs w:val="16"/>
          <w:shd w:val="clear" w:color="auto" w:fill="FFFFFF"/>
          <w:lang w:eastAsia="ru-RU"/>
        </w:rPr>
      </w:pPr>
      <w:r w:rsidRPr="00925D1A">
        <w:rPr>
          <w:rFonts w:ascii="Times New Roman" w:hAnsi="Times New Roman"/>
          <w:bCs/>
          <w:i/>
          <w:iCs/>
          <w:color w:val="000000"/>
          <w:sz w:val="16"/>
          <w:szCs w:val="16"/>
          <w:lang w:eastAsia="ru-RU"/>
        </w:rPr>
        <w:t>(ФИО ребенка, дата рождения),</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Паспорт _____ № _________ выдан ____________</w:t>
      </w:r>
      <w:r>
        <w:rPr>
          <w:rFonts w:ascii="Times New Roman" w:hAnsi="Times New Roman"/>
          <w:bCs/>
          <w:color w:val="000000"/>
          <w:sz w:val="24"/>
          <w:szCs w:val="24"/>
          <w:lang w:eastAsia="ru-RU"/>
        </w:rPr>
        <w:t>____________________</w:t>
      </w:r>
      <w:r w:rsidRPr="00057D01">
        <w:rPr>
          <w:rFonts w:ascii="Times New Roman" w:hAnsi="Times New Roman"/>
          <w:bCs/>
          <w:color w:val="000000"/>
          <w:sz w:val="24"/>
          <w:szCs w:val="24"/>
          <w:lang w:eastAsia="ru-RU"/>
        </w:rPr>
        <w:t>______________</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_________________________________________________________</w:t>
      </w:r>
      <w:r>
        <w:rPr>
          <w:rFonts w:ascii="Times New Roman" w:hAnsi="Times New Roman"/>
          <w:bCs/>
          <w:color w:val="000000"/>
          <w:sz w:val="24"/>
          <w:szCs w:val="24"/>
          <w:lang w:eastAsia="ru-RU"/>
        </w:rPr>
        <w:t>___________</w:t>
      </w:r>
      <w:r w:rsidRPr="00057D01">
        <w:rPr>
          <w:rFonts w:ascii="Times New Roman" w:hAnsi="Times New Roman"/>
          <w:bCs/>
          <w:color w:val="000000"/>
          <w:sz w:val="24"/>
          <w:szCs w:val="24"/>
          <w:lang w:eastAsia="ru-RU"/>
        </w:rPr>
        <w:t>_________</w:t>
      </w:r>
    </w:p>
    <w:p w:rsidR="00A56305" w:rsidRDefault="00A56305" w:rsidP="00EB7D28">
      <w:pPr>
        <w:spacing w:before="25" w:after="25" w:line="240" w:lineRule="auto"/>
        <w:jc w:val="left"/>
        <w:rPr>
          <w:rFonts w:ascii="Times New Roman" w:hAnsi="Times New Roman"/>
          <w:bCs/>
          <w:color w:val="000000"/>
          <w:sz w:val="24"/>
          <w:szCs w:val="24"/>
          <w:lang w:eastAsia="ru-RU"/>
        </w:rPr>
      </w:pP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«___»___________20_____ г. прошу Вас прекратить обработку моих персональных данных в связи с</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__________________________________________________________________</w:t>
      </w:r>
    </w:p>
    <w:p w:rsidR="00A56305" w:rsidRPr="00925D1A" w:rsidRDefault="00A56305" w:rsidP="00EB7D28">
      <w:pPr>
        <w:spacing w:before="25" w:after="25" w:line="240" w:lineRule="auto"/>
        <w:jc w:val="center"/>
        <w:rPr>
          <w:rFonts w:ascii="Times New Roman" w:hAnsi="Times New Roman"/>
          <w:color w:val="000000"/>
          <w:sz w:val="16"/>
          <w:szCs w:val="16"/>
          <w:shd w:val="clear" w:color="auto" w:fill="FFFFFF"/>
          <w:lang w:eastAsia="ru-RU"/>
        </w:rPr>
      </w:pPr>
      <w:r w:rsidRPr="00925D1A">
        <w:rPr>
          <w:rFonts w:ascii="Times New Roman" w:hAnsi="Times New Roman"/>
          <w:bCs/>
          <w:i/>
          <w:iCs/>
          <w:color w:val="000000"/>
          <w:sz w:val="16"/>
          <w:szCs w:val="16"/>
          <w:lang w:eastAsia="ru-RU"/>
        </w:rPr>
        <w:t>(указать причину)</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__________________________________________________________________</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Ознакомлен(а) с возможными последствиями моего отказа дать письменное согласие на их получение.</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 _______ 20__ г             _______________</w:t>
      </w:r>
      <w:r>
        <w:rPr>
          <w:rFonts w:ascii="Times New Roman" w:hAnsi="Times New Roman"/>
          <w:bCs/>
          <w:color w:val="000000"/>
          <w:sz w:val="24"/>
          <w:szCs w:val="24"/>
          <w:lang w:eastAsia="ru-RU"/>
        </w:rPr>
        <w:t xml:space="preserve">    </w:t>
      </w:r>
      <w:r w:rsidRPr="00057D01">
        <w:rPr>
          <w:rFonts w:ascii="Times New Roman" w:hAnsi="Times New Roman"/>
          <w:bCs/>
          <w:color w:val="000000"/>
          <w:sz w:val="24"/>
          <w:szCs w:val="24"/>
          <w:lang w:eastAsia="ru-RU"/>
        </w:rPr>
        <w:t xml:space="preserve"> (_______________________)</w:t>
      </w:r>
    </w:p>
    <w:p w:rsidR="00A56305" w:rsidRPr="00925D1A" w:rsidRDefault="00A56305" w:rsidP="00EB7D28">
      <w:pPr>
        <w:spacing w:before="25" w:after="25" w:line="240" w:lineRule="auto"/>
        <w:jc w:val="left"/>
        <w:rPr>
          <w:rFonts w:ascii="Times New Roman" w:hAnsi="Times New Roman"/>
          <w:color w:val="000000"/>
          <w:sz w:val="16"/>
          <w:szCs w:val="16"/>
          <w:shd w:val="clear" w:color="auto" w:fill="FFFFFF"/>
          <w:lang w:eastAsia="ru-RU"/>
        </w:rPr>
      </w:pPr>
      <w:r w:rsidRPr="00057D01">
        <w:rPr>
          <w:rFonts w:ascii="Times New Roman" w:hAnsi="Times New Roman"/>
          <w:bCs/>
          <w:i/>
          <w:iCs/>
          <w:color w:val="000000"/>
          <w:sz w:val="24"/>
          <w:szCs w:val="24"/>
          <w:lang w:eastAsia="ru-RU"/>
        </w:rPr>
        <w:t>                                                            </w:t>
      </w:r>
      <w:r w:rsidRPr="00925D1A">
        <w:rPr>
          <w:rFonts w:ascii="Times New Roman" w:hAnsi="Times New Roman"/>
          <w:bCs/>
          <w:i/>
          <w:iCs/>
          <w:color w:val="000000"/>
          <w:sz w:val="16"/>
          <w:szCs w:val="16"/>
          <w:lang w:eastAsia="ru-RU"/>
        </w:rPr>
        <w:t>(подпись)                     </w:t>
      </w:r>
      <w:r>
        <w:rPr>
          <w:rFonts w:ascii="Times New Roman" w:hAnsi="Times New Roman"/>
          <w:bCs/>
          <w:i/>
          <w:iCs/>
          <w:color w:val="000000"/>
          <w:sz w:val="16"/>
          <w:szCs w:val="16"/>
          <w:lang w:eastAsia="ru-RU"/>
        </w:rPr>
        <w:t xml:space="preserve">                </w:t>
      </w:r>
      <w:r w:rsidRPr="00925D1A">
        <w:rPr>
          <w:rFonts w:ascii="Times New Roman" w:hAnsi="Times New Roman"/>
          <w:bCs/>
          <w:i/>
          <w:iCs/>
          <w:color w:val="000000"/>
          <w:sz w:val="16"/>
          <w:szCs w:val="16"/>
          <w:lang w:eastAsia="ru-RU"/>
        </w:rPr>
        <w:t>   </w:t>
      </w:r>
      <w:r>
        <w:rPr>
          <w:rFonts w:ascii="Times New Roman" w:hAnsi="Times New Roman"/>
          <w:bCs/>
          <w:i/>
          <w:iCs/>
          <w:color w:val="000000"/>
          <w:sz w:val="16"/>
          <w:szCs w:val="16"/>
          <w:lang w:eastAsia="ru-RU"/>
        </w:rPr>
        <w:t xml:space="preserve">       </w:t>
      </w:r>
      <w:r w:rsidRPr="00925D1A">
        <w:rPr>
          <w:rFonts w:ascii="Times New Roman" w:hAnsi="Times New Roman"/>
          <w:bCs/>
          <w:i/>
          <w:iCs/>
          <w:color w:val="000000"/>
          <w:sz w:val="16"/>
          <w:szCs w:val="16"/>
          <w:lang w:eastAsia="ru-RU"/>
        </w:rPr>
        <w:t> (Ф.И.О.)</w:t>
      </w:r>
    </w:p>
    <w:p w:rsidR="00A56305" w:rsidRPr="00057D01" w:rsidRDefault="00A56305" w:rsidP="00EB7D28">
      <w:pPr>
        <w:spacing w:before="25" w:after="240" w:line="240" w:lineRule="auto"/>
        <w:jc w:val="left"/>
        <w:rPr>
          <w:rFonts w:ascii="Times New Roman" w:hAnsi="Times New Roman"/>
          <w:color w:val="000000"/>
          <w:sz w:val="24"/>
          <w:szCs w:val="24"/>
          <w:shd w:val="clear" w:color="auto" w:fill="FFFFFF"/>
          <w:lang w:eastAsia="ru-RU"/>
        </w:rPr>
      </w:pP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Default="00A56305" w:rsidP="00EB7D28">
      <w:pPr>
        <w:spacing w:before="25" w:after="25" w:line="240" w:lineRule="auto"/>
        <w:jc w:val="right"/>
        <w:rPr>
          <w:rFonts w:ascii="Times New Roman" w:hAnsi="Times New Roman"/>
          <w:bCs/>
          <w:color w:val="000000"/>
          <w:sz w:val="24"/>
          <w:szCs w:val="24"/>
          <w:lang w:eastAsia="ru-RU"/>
        </w:rPr>
      </w:pPr>
    </w:p>
    <w:p w:rsidR="00A56305" w:rsidRPr="00057D01" w:rsidRDefault="00A56305" w:rsidP="00EB7D28">
      <w:pPr>
        <w:spacing w:before="25" w:after="25" w:line="240" w:lineRule="auto"/>
        <w:jc w:val="righ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Приложение №</w:t>
      </w:r>
      <w:r>
        <w:rPr>
          <w:rFonts w:ascii="Times New Roman" w:hAnsi="Times New Roman"/>
          <w:bCs/>
          <w:color w:val="000000"/>
          <w:sz w:val="24"/>
          <w:szCs w:val="24"/>
          <w:lang w:eastAsia="ru-RU"/>
        </w:rPr>
        <w:t>5</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700C2B" w:rsidRDefault="00A56305" w:rsidP="00EB7D28">
      <w:pPr>
        <w:spacing w:before="25" w:after="25" w:line="240" w:lineRule="auto"/>
        <w:jc w:val="center"/>
        <w:rPr>
          <w:rFonts w:ascii="Times New Roman" w:hAnsi="Times New Roman"/>
          <w:b/>
          <w:color w:val="000000"/>
          <w:sz w:val="24"/>
          <w:szCs w:val="24"/>
          <w:shd w:val="clear" w:color="auto" w:fill="FFFFFF"/>
          <w:lang w:eastAsia="ru-RU"/>
        </w:rPr>
      </w:pPr>
      <w:r w:rsidRPr="00700C2B">
        <w:rPr>
          <w:rFonts w:ascii="Times New Roman" w:hAnsi="Times New Roman"/>
          <w:b/>
          <w:bCs/>
          <w:color w:val="000000"/>
          <w:sz w:val="24"/>
          <w:szCs w:val="24"/>
          <w:lang w:eastAsia="ru-RU"/>
        </w:rPr>
        <w:t>Форма расписки о неразглашении</w:t>
      </w:r>
    </w:p>
    <w:p w:rsidR="00A56305" w:rsidRPr="00700C2B" w:rsidRDefault="00A56305" w:rsidP="00EB7D28">
      <w:pPr>
        <w:spacing w:before="25" w:after="25" w:line="240" w:lineRule="auto"/>
        <w:jc w:val="center"/>
        <w:rPr>
          <w:rFonts w:ascii="Times New Roman" w:hAnsi="Times New Roman"/>
          <w:b/>
          <w:color w:val="000000"/>
          <w:sz w:val="24"/>
          <w:szCs w:val="24"/>
          <w:shd w:val="clear" w:color="auto" w:fill="FFFFFF"/>
          <w:lang w:eastAsia="ru-RU"/>
        </w:rPr>
      </w:pPr>
      <w:r w:rsidRPr="00700C2B">
        <w:rPr>
          <w:rFonts w:ascii="Times New Roman" w:hAnsi="Times New Roman"/>
          <w:b/>
          <w:bCs/>
          <w:color w:val="000000"/>
          <w:sz w:val="24"/>
          <w:szCs w:val="24"/>
          <w:lang w:eastAsia="ru-RU"/>
        </w:rPr>
        <w:t>персональных данных</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Расписка</w:t>
      </w:r>
    </w:p>
    <w:p w:rsidR="00A56305" w:rsidRPr="00057D01" w:rsidRDefault="00A56305" w:rsidP="00EB7D28">
      <w:pPr>
        <w:spacing w:before="25" w:after="25" w:line="240" w:lineRule="auto"/>
        <w:jc w:val="center"/>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о неразглашении персональных данных</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F5045F">
      <w:pPr>
        <w:spacing w:before="25" w:after="25" w:line="240" w:lineRule="auto"/>
        <w:jc w:val="left"/>
        <w:rPr>
          <w:rFonts w:ascii="Times New Roman" w:hAnsi="Times New Roman"/>
          <w:bCs/>
          <w:color w:val="000000"/>
          <w:sz w:val="24"/>
          <w:szCs w:val="24"/>
          <w:lang w:eastAsia="ru-RU"/>
        </w:rPr>
      </w:pPr>
      <w:r w:rsidRPr="00057D01">
        <w:rPr>
          <w:rFonts w:ascii="Times New Roman" w:hAnsi="Times New Roman"/>
          <w:bCs/>
          <w:color w:val="000000"/>
          <w:sz w:val="24"/>
          <w:szCs w:val="24"/>
          <w:lang w:eastAsia="ru-RU"/>
        </w:rPr>
        <w:t>Я, ________________________________________________</w:t>
      </w:r>
      <w:r>
        <w:rPr>
          <w:rFonts w:ascii="Times New Roman" w:hAnsi="Times New Roman"/>
          <w:bCs/>
          <w:color w:val="000000"/>
          <w:sz w:val="24"/>
          <w:szCs w:val="24"/>
          <w:lang w:eastAsia="ru-RU"/>
        </w:rPr>
        <w:t>____________</w:t>
      </w:r>
      <w:r w:rsidRPr="00057D01">
        <w:rPr>
          <w:rFonts w:ascii="Times New Roman" w:hAnsi="Times New Roman"/>
          <w:bCs/>
          <w:color w:val="000000"/>
          <w:sz w:val="24"/>
          <w:szCs w:val="24"/>
          <w:lang w:eastAsia="ru-RU"/>
        </w:rPr>
        <w:t>________________</w:t>
      </w:r>
    </w:p>
    <w:p w:rsidR="00A56305" w:rsidRPr="004E7041" w:rsidRDefault="00A56305" w:rsidP="004E7041">
      <w:pPr>
        <w:spacing w:before="25" w:after="25" w:line="240" w:lineRule="auto"/>
        <w:jc w:val="center"/>
        <w:rPr>
          <w:rFonts w:ascii="Times New Roman" w:hAnsi="Times New Roman"/>
          <w:color w:val="000000"/>
          <w:sz w:val="16"/>
          <w:szCs w:val="16"/>
          <w:shd w:val="clear" w:color="auto" w:fill="FFFFFF"/>
          <w:lang w:eastAsia="ru-RU"/>
        </w:rPr>
      </w:pPr>
      <w:r w:rsidRPr="004E7041">
        <w:rPr>
          <w:rFonts w:ascii="Times New Roman" w:hAnsi="Times New Roman"/>
          <w:bCs/>
          <w:i/>
          <w:iCs/>
          <w:color w:val="000000"/>
          <w:sz w:val="16"/>
          <w:szCs w:val="16"/>
          <w:lang w:eastAsia="ru-RU"/>
        </w:rPr>
        <w:t>(Ф.И.О.)</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_____________________________________________, ознакомлен(на)  с</w:t>
      </w:r>
    </w:p>
    <w:p w:rsidR="00A56305" w:rsidRPr="00925D1A" w:rsidRDefault="00A56305" w:rsidP="004E7041">
      <w:pPr>
        <w:spacing w:before="25" w:after="25" w:line="240" w:lineRule="auto"/>
        <w:ind w:left="708" w:firstLine="708"/>
        <w:rPr>
          <w:rFonts w:ascii="Times New Roman" w:hAnsi="Times New Roman"/>
          <w:color w:val="000000"/>
          <w:sz w:val="18"/>
          <w:szCs w:val="18"/>
          <w:shd w:val="clear" w:color="auto" w:fill="FFFFFF"/>
          <w:lang w:eastAsia="ru-RU"/>
        </w:rPr>
      </w:pPr>
      <w:r w:rsidRPr="00925D1A">
        <w:rPr>
          <w:rFonts w:ascii="Times New Roman" w:hAnsi="Times New Roman"/>
          <w:bCs/>
          <w:i/>
          <w:iCs/>
          <w:color w:val="000000"/>
          <w:sz w:val="18"/>
          <w:szCs w:val="18"/>
          <w:lang w:eastAsia="ru-RU"/>
        </w:rPr>
        <w:t>( должность)</w:t>
      </w:r>
    </w:p>
    <w:p w:rsidR="00A56305" w:rsidRPr="00057D01" w:rsidRDefault="00A56305" w:rsidP="004E7041">
      <w:pPr>
        <w:spacing w:before="25" w:after="25" w:line="240" w:lineRule="auto"/>
        <w:ind w:firstLine="708"/>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xml:space="preserve">Положением о защите персональных данных воспитанников и родителей (законных представителей) </w:t>
      </w:r>
      <w:r>
        <w:rPr>
          <w:rFonts w:ascii="Times New Roman" w:hAnsi="Times New Roman"/>
          <w:bCs/>
          <w:color w:val="000000"/>
          <w:sz w:val="24"/>
          <w:szCs w:val="24"/>
          <w:lang w:eastAsia="ru-RU"/>
        </w:rPr>
        <w:t xml:space="preserve"> МАДОУ комбинированного вида</w:t>
      </w:r>
      <w:r w:rsidRPr="00057D01">
        <w:rPr>
          <w:rFonts w:ascii="Times New Roman" w:hAnsi="Times New Roman"/>
          <w:bCs/>
          <w:color w:val="000000"/>
          <w:sz w:val="24"/>
          <w:szCs w:val="24"/>
          <w:lang w:eastAsia="ru-RU"/>
        </w:rPr>
        <w:t xml:space="preserve"> </w:t>
      </w:r>
      <w:r>
        <w:rPr>
          <w:rFonts w:ascii="Times New Roman" w:hAnsi="Times New Roman"/>
          <w:bCs/>
          <w:color w:val="000000"/>
          <w:sz w:val="24"/>
          <w:szCs w:val="24"/>
          <w:lang w:eastAsia="ru-RU"/>
        </w:rPr>
        <w:t xml:space="preserve">детский сад «Сказка» г. Баймак </w:t>
      </w:r>
      <w:r w:rsidRPr="00057D01">
        <w:rPr>
          <w:rFonts w:ascii="Times New Roman" w:hAnsi="Times New Roman"/>
          <w:bCs/>
          <w:color w:val="000000"/>
          <w:sz w:val="24"/>
          <w:szCs w:val="24"/>
          <w:lang w:eastAsia="ru-RU"/>
        </w:rPr>
        <w:t xml:space="preserve"> и обязуюсь не разглашать сведения, содержащие персональные данные субъектов персональных данных, ставшие мне известными в связи с исполнением мною трудовых (должностных) обязанностей.</w:t>
      </w:r>
    </w:p>
    <w:p w:rsidR="00A56305" w:rsidRPr="00057D01" w:rsidRDefault="00A56305" w:rsidP="004E704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4E704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Обязуюсь:</w:t>
      </w:r>
    </w:p>
    <w:p w:rsidR="00A56305" w:rsidRPr="00057D01" w:rsidRDefault="00A56305" w:rsidP="004E704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хранить в тайне известные мне конфиденциальные сведения (включая персональные данные),</w:t>
      </w:r>
    </w:p>
    <w:p w:rsidR="00A56305" w:rsidRPr="00057D01" w:rsidRDefault="00A56305" w:rsidP="004E704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инфор</w:t>
      </w:r>
      <w:r w:rsidRPr="00057D01">
        <w:rPr>
          <w:rFonts w:ascii="Times New Roman" w:hAnsi="Times New Roman"/>
          <w:bCs/>
          <w:color w:val="000000"/>
          <w:sz w:val="24"/>
          <w:szCs w:val="24"/>
          <w:lang w:eastAsia="ru-RU"/>
        </w:rPr>
        <w:softHyphen/>
        <w:t>мировать руководителя о фактах нарушения порядка обращения с конфиденциальными сведениями, о став</w:t>
      </w:r>
      <w:r w:rsidRPr="00057D01">
        <w:rPr>
          <w:rFonts w:ascii="Times New Roman" w:hAnsi="Times New Roman"/>
          <w:bCs/>
          <w:color w:val="000000"/>
          <w:sz w:val="24"/>
          <w:szCs w:val="24"/>
          <w:lang w:eastAsia="ru-RU"/>
        </w:rPr>
        <w:softHyphen/>
        <w:t>ших мне известным попытках несанкционированного доступа к информации;</w:t>
      </w:r>
    </w:p>
    <w:p w:rsidR="00A56305" w:rsidRPr="00057D01" w:rsidRDefault="00A56305" w:rsidP="004E704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соблюдать правила пользования документами, порядок их учета и хранения, обеспечивать в процессе работы сохранность информации, содержащейся в них, от посторонних лиц;</w:t>
      </w:r>
    </w:p>
    <w:p w:rsidR="00A56305" w:rsidRPr="00057D01" w:rsidRDefault="00A56305" w:rsidP="004E704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знакомиться только с теми служебными документами, к которым получен доступ в силу исполнения своих служебных обязанностей.</w:t>
      </w:r>
    </w:p>
    <w:p w:rsidR="00A56305" w:rsidRPr="00057D01" w:rsidRDefault="00A56305" w:rsidP="004E704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4E704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С перечнем сведений конфиденциального характера, обязанностями о неразглашении данных сведений, ставших известными мне в результате выполнения должностных обязанностей, и ответственностью за раз</w:t>
      </w:r>
      <w:r w:rsidRPr="00057D01">
        <w:rPr>
          <w:rFonts w:ascii="Times New Roman" w:hAnsi="Times New Roman"/>
          <w:bCs/>
          <w:color w:val="000000"/>
          <w:sz w:val="24"/>
          <w:szCs w:val="24"/>
          <w:lang w:eastAsia="ru-RU"/>
        </w:rPr>
        <w:softHyphen/>
        <w:t>глашение этих сведений ознакомлен(а):</w:t>
      </w:r>
    </w:p>
    <w:p w:rsidR="00A56305" w:rsidRPr="00057D01" w:rsidRDefault="00A56305" w:rsidP="004E704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4E7041">
      <w:pPr>
        <w:spacing w:before="25" w:after="25" w:line="240" w:lineRule="auto"/>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Об ответственности за разглашение указанных сведений предупрежден(на).</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Pr>
          <w:rFonts w:ascii="Times New Roman" w:hAnsi="Times New Roman"/>
          <w:bCs/>
          <w:color w:val="000000"/>
          <w:sz w:val="24"/>
          <w:szCs w:val="24"/>
          <w:lang w:eastAsia="ru-RU"/>
        </w:rPr>
        <w:t>"____" _______</w:t>
      </w:r>
      <w:r w:rsidRPr="00057D01">
        <w:rPr>
          <w:rFonts w:ascii="Times New Roman" w:hAnsi="Times New Roman"/>
          <w:bCs/>
          <w:color w:val="000000"/>
          <w:sz w:val="24"/>
          <w:szCs w:val="24"/>
          <w:lang w:eastAsia="ru-RU"/>
        </w:rPr>
        <w:t>_ 20__</w:t>
      </w:r>
      <w:r>
        <w:rPr>
          <w:rFonts w:ascii="Times New Roman" w:hAnsi="Times New Roman"/>
          <w:bCs/>
          <w:color w:val="000000"/>
          <w:sz w:val="24"/>
          <w:szCs w:val="24"/>
          <w:lang w:eastAsia="ru-RU"/>
        </w:rPr>
        <w:t>__ г.    _______________     (</w:t>
      </w:r>
      <w:r w:rsidRPr="00057D01">
        <w:rPr>
          <w:rFonts w:ascii="Times New Roman" w:hAnsi="Times New Roman"/>
          <w:bCs/>
          <w:color w:val="000000"/>
          <w:sz w:val="24"/>
          <w:szCs w:val="24"/>
          <w:lang w:eastAsia="ru-RU"/>
        </w:rPr>
        <w:t>________________________________)</w:t>
      </w:r>
    </w:p>
    <w:p w:rsidR="00A56305" w:rsidRPr="00925D1A" w:rsidRDefault="00A56305" w:rsidP="00EB7D28">
      <w:pPr>
        <w:spacing w:before="25" w:after="25" w:line="240" w:lineRule="auto"/>
        <w:jc w:val="left"/>
        <w:rPr>
          <w:rFonts w:ascii="Times New Roman" w:hAnsi="Times New Roman"/>
          <w:color w:val="000000"/>
          <w:sz w:val="18"/>
          <w:szCs w:val="18"/>
          <w:shd w:val="clear" w:color="auto" w:fill="FFFFFF"/>
          <w:lang w:eastAsia="ru-RU"/>
        </w:rPr>
      </w:pPr>
      <w:r w:rsidRPr="00925D1A">
        <w:rPr>
          <w:rFonts w:ascii="Times New Roman" w:hAnsi="Times New Roman"/>
          <w:bCs/>
          <w:i/>
          <w:iCs/>
          <w:color w:val="000000"/>
          <w:sz w:val="18"/>
          <w:szCs w:val="18"/>
          <w:lang w:eastAsia="ru-RU"/>
        </w:rPr>
        <w:t>                                                               </w:t>
      </w:r>
      <w:r>
        <w:rPr>
          <w:rFonts w:ascii="Times New Roman" w:hAnsi="Times New Roman"/>
          <w:bCs/>
          <w:i/>
          <w:iCs/>
          <w:color w:val="000000"/>
          <w:sz w:val="18"/>
          <w:szCs w:val="18"/>
          <w:lang w:eastAsia="ru-RU"/>
        </w:rPr>
        <w:t xml:space="preserve">                </w:t>
      </w:r>
      <w:r w:rsidRPr="00925D1A">
        <w:rPr>
          <w:rFonts w:ascii="Times New Roman" w:hAnsi="Times New Roman"/>
          <w:bCs/>
          <w:i/>
          <w:iCs/>
          <w:color w:val="000000"/>
          <w:sz w:val="18"/>
          <w:szCs w:val="18"/>
          <w:lang w:eastAsia="ru-RU"/>
        </w:rPr>
        <w:t> (подпись)                                </w:t>
      </w:r>
      <w:r>
        <w:rPr>
          <w:rFonts w:ascii="Times New Roman" w:hAnsi="Times New Roman"/>
          <w:bCs/>
          <w:i/>
          <w:iCs/>
          <w:color w:val="000000"/>
          <w:sz w:val="18"/>
          <w:szCs w:val="18"/>
          <w:lang w:eastAsia="ru-RU"/>
        </w:rPr>
        <w:t xml:space="preserve">                          </w:t>
      </w:r>
      <w:r w:rsidRPr="00925D1A">
        <w:rPr>
          <w:rFonts w:ascii="Times New Roman" w:hAnsi="Times New Roman"/>
          <w:bCs/>
          <w:i/>
          <w:iCs/>
          <w:color w:val="000000"/>
          <w:sz w:val="18"/>
          <w:szCs w:val="18"/>
          <w:lang w:eastAsia="ru-RU"/>
        </w:rPr>
        <w:t>  (Ф.И.О.)</w:t>
      </w:r>
    </w:p>
    <w:p w:rsidR="00A56305" w:rsidRPr="00057D01" w:rsidRDefault="00A56305" w:rsidP="00EB7D28">
      <w:pPr>
        <w:spacing w:before="25" w:after="25" w:line="240" w:lineRule="auto"/>
        <w:jc w:val="left"/>
        <w:rPr>
          <w:rFonts w:ascii="Times New Roman" w:hAnsi="Times New Roman"/>
          <w:color w:val="000000"/>
          <w:sz w:val="24"/>
          <w:szCs w:val="24"/>
          <w:shd w:val="clear" w:color="auto" w:fill="FFFFFF"/>
          <w:lang w:eastAsia="ru-RU"/>
        </w:rPr>
      </w:pPr>
      <w:r w:rsidRPr="00057D01">
        <w:rPr>
          <w:rFonts w:ascii="Times New Roman" w:hAnsi="Times New Roman"/>
          <w:bCs/>
          <w:color w:val="000000"/>
          <w:sz w:val="24"/>
          <w:szCs w:val="24"/>
          <w:lang w:eastAsia="ru-RU"/>
        </w:rPr>
        <w:t> </w:t>
      </w:r>
    </w:p>
    <w:p w:rsidR="00A56305" w:rsidRDefault="00A56305"/>
    <w:sectPr w:rsidR="00A56305" w:rsidSect="00057D01">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7D28"/>
    <w:rsid w:val="00004821"/>
    <w:rsid w:val="00005AF8"/>
    <w:rsid w:val="00013946"/>
    <w:rsid w:val="00013F87"/>
    <w:rsid w:val="00021117"/>
    <w:rsid w:val="000225EB"/>
    <w:rsid w:val="000243E9"/>
    <w:rsid w:val="00027B7E"/>
    <w:rsid w:val="00031290"/>
    <w:rsid w:val="000330B6"/>
    <w:rsid w:val="00034F09"/>
    <w:rsid w:val="00035CD9"/>
    <w:rsid w:val="00040BCF"/>
    <w:rsid w:val="00045F49"/>
    <w:rsid w:val="000508F0"/>
    <w:rsid w:val="00050F50"/>
    <w:rsid w:val="00055D57"/>
    <w:rsid w:val="00056575"/>
    <w:rsid w:val="00056841"/>
    <w:rsid w:val="00057D01"/>
    <w:rsid w:val="00063428"/>
    <w:rsid w:val="0007428C"/>
    <w:rsid w:val="00077102"/>
    <w:rsid w:val="00084134"/>
    <w:rsid w:val="000958FB"/>
    <w:rsid w:val="00096B47"/>
    <w:rsid w:val="000A0F07"/>
    <w:rsid w:val="000A33AA"/>
    <w:rsid w:val="000B1697"/>
    <w:rsid w:val="000B47F4"/>
    <w:rsid w:val="000B61FD"/>
    <w:rsid w:val="000B67D5"/>
    <w:rsid w:val="000C0AB1"/>
    <w:rsid w:val="000C1B5C"/>
    <w:rsid w:val="000C359C"/>
    <w:rsid w:val="000C7761"/>
    <w:rsid w:val="000C7A84"/>
    <w:rsid w:val="000D0940"/>
    <w:rsid w:val="000D276C"/>
    <w:rsid w:val="000E1DA1"/>
    <w:rsid w:val="000E312A"/>
    <w:rsid w:val="000E5DBB"/>
    <w:rsid w:val="000E7073"/>
    <w:rsid w:val="000F0AC0"/>
    <w:rsid w:val="000F6DDF"/>
    <w:rsid w:val="000F75A6"/>
    <w:rsid w:val="0010134A"/>
    <w:rsid w:val="001046CE"/>
    <w:rsid w:val="001106C4"/>
    <w:rsid w:val="00110EB4"/>
    <w:rsid w:val="001125F4"/>
    <w:rsid w:val="00117EF2"/>
    <w:rsid w:val="001224A4"/>
    <w:rsid w:val="0012254A"/>
    <w:rsid w:val="001306FD"/>
    <w:rsid w:val="001339F9"/>
    <w:rsid w:val="00137241"/>
    <w:rsid w:val="001411AC"/>
    <w:rsid w:val="00145310"/>
    <w:rsid w:val="0015039A"/>
    <w:rsid w:val="00151B3F"/>
    <w:rsid w:val="00156653"/>
    <w:rsid w:val="001570B0"/>
    <w:rsid w:val="0016136E"/>
    <w:rsid w:val="001615FD"/>
    <w:rsid w:val="001628D0"/>
    <w:rsid w:val="00170152"/>
    <w:rsid w:val="0018092A"/>
    <w:rsid w:val="0018612C"/>
    <w:rsid w:val="001A3EE6"/>
    <w:rsid w:val="001A69D9"/>
    <w:rsid w:val="001A6FF7"/>
    <w:rsid w:val="001B1C9A"/>
    <w:rsid w:val="001C41F4"/>
    <w:rsid w:val="001C4E6A"/>
    <w:rsid w:val="001D5347"/>
    <w:rsid w:val="001D6076"/>
    <w:rsid w:val="001D6D1B"/>
    <w:rsid w:val="001D7504"/>
    <w:rsid w:val="001E1112"/>
    <w:rsid w:val="001E171B"/>
    <w:rsid w:val="001E473D"/>
    <w:rsid w:val="001E491A"/>
    <w:rsid w:val="001E7C73"/>
    <w:rsid w:val="001F132A"/>
    <w:rsid w:val="001F16B0"/>
    <w:rsid w:val="001F1EDC"/>
    <w:rsid w:val="001F5D9A"/>
    <w:rsid w:val="00200DC6"/>
    <w:rsid w:val="00201911"/>
    <w:rsid w:val="00205390"/>
    <w:rsid w:val="002076D0"/>
    <w:rsid w:val="00210D76"/>
    <w:rsid w:val="002201ED"/>
    <w:rsid w:val="00220671"/>
    <w:rsid w:val="0022150E"/>
    <w:rsid w:val="0022556F"/>
    <w:rsid w:val="00226872"/>
    <w:rsid w:val="002303BC"/>
    <w:rsid w:val="00230A6B"/>
    <w:rsid w:val="00233CC2"/>
    <w:rsid w:val="00243DA6"/>
    <w:rsid w:val="0024787A"/>
    <w:rsid w:val="00250DBF"/>
    <w:rsid w:val="00250E94"/>
    <w:rsid w:val="00253EC5"/>
    <w:rsid w:val="002561F5"/>
    <w:rsid w:val="00260966"/>
    <w:rsid w:val="0026112C"/>
    <w:rsid w:val="002641F8"/>
    <w:rsid w:val="00275972"/>
    <w:rsid w:val="00276097"/>
    <w:rsid w:val="00276F68"/>
    <w:rsid w:val="00277A5E"/>
    <w:rsid w:val="002825E3"/>
    <w:rsid w:val="00285ACD"/>
    <w:rsid w:val="00290B21"/>
    <w:rsid w:val="002A0B20"/>
    <w:rsid w:val="002A6F0F"/>
    <w:rsid w:val="002A74A6"/>
    <w:rsid w:val="002B3637"/>
    <w:rsid w:val="002B611F"/>
    <w:rsid w:val="002B77EC"/>
    <w:rsid w:val="002C5573"/>
    <w:rsid w:val="002D091D"/>
    <w:rsid w:val="002D5EA6"/>
    <w:rsid w:val="002E1764"/>
    <w:rsid w:val="002E3F7C"/>
    <w:rsid w:val="002E5077"/>
    <w:rsid w:val="002E5BA3"/>
    <w:rsid w:val="002E611A"/>
    <w:rsid w:val="002F03CD"/>
    <w:rsid w:val="002F4D70"/>
    <w:rsid w:val="00300D87"/>
    <w:rsid w:val="00303C47"/>
    <w:rsid w:val="0030768C"/>
    <w:rsid w:val="00311682"/>
    <w:rsid w:val="003130CD"/>
    <w:rsid w:val="003147EE"/>
    <w:rsid w:val="00314E32"/>
    <w:rsid w:val="0031625C"/>
    <w:rsid w:val="00321485"/>
    <w:rsid w:val="00325836"/>
    <w:rsid w:val="0032746A"/>
    <w:rsid w:val="00337890"/>
    <w:rsid w:val="0034020F"/>
    <w:rsid w:val="00344B68"/>
    <w:rsid w:val="00346006"/>
    <w:rsid w:val="00350BC3"/>
    <w:rsid w:val="00350F1A"/>
    <w:rsid w:val="0035185D"/>
    <w:rsid w:val="00352964"/>
    <w:rsid w:val="00353795"/>
    <w:rsid w:val="0036005E"/>
    <w:rsid w:val="00360A1A"/>
    <w:rsid w:val="0036349C"/>
    <w:rsid w:val="0037363D"/>
    <w:rsid w:val="003739C4"/>
    <w:rsid w:val="0038459C"/>
    <w:rsid w:val="0039505E"/>
    <w:rsid w:val="00395268"/>
    <w:rsid w:val="00395672"/>
    <w:rsid w:val="00396F5C"/>
    <w:rsid w:val="0039753E"/>
    <w:rsid w:val="003A0943"/>
    <w:rsid w:val="003B156C"/>
    <w:rsid w:val="003B292F"/>
    <w:rsid w:val="003B3BFC"/>
    <w:rsid w:val="003B5119"/>
    <w:rsid w:val="003B5196"/>
    <w:rsid w:val="003B60FC"/>
    <w:rsid w:val="003C02A0"/>
    <w:rsid w:val="003C0C74"/>
    <w:rsid w:val="003C17EB"/>
    <w:rsid w:val="003C41F5"/>
    <w:rsid w:val="003D6059"/>
    <w:rsid w:val="003D692E"/>
    <w:rsid w:val="003E0670"/>
    <w:rsid w:val="003E1B64"/>
    <w:rsid w:val="003E57F8"/>
    <w:rsid w:val="003F0176"/>
    <w:rsid w:val="003F4D44"/>
    <w:rsid w:val="003F706A"/>
    <w:rsid w:val="00400DCB"/>
    <w:rsid w:val="00401743"/>
    <w:rsid w:val="004030F8"/>
    <w:rsid w:val="00404935"/>
    <w:rsid w:val="0041682D"/>
    <w:rsid w:val="0041759D"/>
    <w:rsid w:val="00420C53"/>
    <w:rsid w:val="00424A00"/>
    <w:rsid w:val="0042705D"/>
    <w:rsid w:val="00427CA3"/>
    <w:rsid w:val="00431AC9"/>
    <w:rsid w:val="004325FE"/>
    <w:rsid w:val="004359CE"/>
    <w:rsid w:val="0043627A"/>
    <w:rsid w:val="00437051"/>
    <w:rsid w:val="004401E2"/>
    <w:rsid w:val="00446D21"/>
    <w:rsid w:val="00447BC3"/>
    <w:rsid w:val="00447F9D"/>
    <w:rsid w:val="00451DD8"/>
    <w:rsid w:val="00465157"/>
    <w:rsid w:val="004665A0"/>
    <w:rsid w:val="0047099D"/>
    <w:rsid w:val="00470E08"/>
    <w:rsid w:val="00473B19"/>
    <w:rsid w:val="004758E5"/>
    <w:rsid w:val="00477A86"/>
    <w:rsid w:val="00477CEB"/>
    <w:rsid w:val="0048502B"/>
    <w:rsid w:val="004920A2"/>
    <w:rsid w:val="004941AF"/>
    <w:rsid w:val="00496D8F"/>
    <w:rsid w:val="004974E3"/>
    <w:rsid w:val="004A1936"/>
    <w:rsid w:val="004A7E82"/>
    <w:rsid w:val="004B0B15"/>
    <w:rsid w:val="004B362B"/>
    <w:rsid w:val="004B52E1"/>
    <w:rsid w:val="004D0A73"/>
    <w:rsid w:val="004D135E"/>
    <w:rsid w:val="004D28E2"/>
    <w:rsid w:val="004E551B"/>
    <w:rsid w:val="004E7041"/>
    <w:rsid w:val="004E7C85"/>
    <w:rsid w:val="004F513E"/>
    <w:rsid w:val="00500D44"/>
    <w:rsid w:val="00515699"/>
    <w:rsid w:val="00516FCE"/>
    <w:rsid w:val="005260BF"/>
    <w:rsid w:val="005273F5"/>
    <w:rsid w:val="0053219E"/>
    <w:rsid w:val="0053293C"/>
    <w:rsid w:val="00532BF5"/>
    <w:rsid w:val="00533D40"/>
    <w:rsid w:val="00536636"/>
    <w:rsid w:val="005448FC"/>
    <w:rsid w:val="0055417D"/>
    <w:rsid w:val="005542AF"/>
    <w:rsid w:val="00560887"/>
    <w:rsid w:val="00560D39"/>
    <w:rsid w:val="00561CCF"/>
    <w:rsid w:val="00562C89"/>
    <w:rsid w:val="005671C2"/>
    <w:rsid w:val="005679F1"/>
    <w:rsid w:val="00570E2F"/>
    <w:rsid w:val="00574DF5"/>
    <w:rsid w:val="00583F0B"/>
    <w:rsid w:val="00586D3D"/>
    <w:rsid w:val="005874F9"/>
    <w:rsid w:val="0059020C"/>
    <w:rsid w:val="00591E67"/>
    <w:rsid w:val="0059250A"/>
    <w:rsid w:val="005935A2"/>
    <w:rsid w:val="00594CAF"/>
    <w:rsid w:val="005B0224"/>
    <w:rsid w:val="005B215D"/>
    <w:rsid w:val="005B735F"/>
    <w:rsid w:val="005C0D13"/>
    <w:rsid w:val="005D38E8"/>
    <w:rsid w:val="005E47D5"/>
    <w:rsid w:val="005F16DA"/>
    <w:rsid w:val="005F5271"/>
    <w:rsid w:val="005F786A"/>
    <w:rsid w:val="0060567C"/>
    <w:rsid w:val="0060765C"/>
    <w:rsid w:val="00607665"/>
    <w:rsid w:val="00610F41"/>
    <w:rsid w:val="00613A6A"/>
    <w:rsid w:val="00620251"/>
    <w:rsid w:val="0062114B"/>
    <w:rsid w:val="006247C8"/>
    <w:rsid w:val="00632B9B"/>
    <w:rsid w:val="006331D9"/>
    <w:rsid w:val="00646E45"/>
    <w:rsid w:val="006543CB"/>
    <w:rsid w:val="00654F55"/>
    <w:rsid w:val="006560D5"/>
    <w:rsid w:val="00660C92"/>
    <w:rsid w:val="006610A9"/>
    <w:rsid w:val="0066308B"/>
    <w:rsid w:val="0066718D"/>
    <w:rsid w:val="00673968"/>
    <w:rsid w:val="006759F9"/>
    <w:rsid w:val="006827BA"/>
    <w:rsid w:val="00685CEB"/>
    <w:rsid w:val="00686F22"/>
    <w:rsid w:val="00687630"/>
    <w:rsid w:val="00687A6D"/>
    <w:rsid w:val="00690573"/>
    <w:rsid w:val="0069155F"/>
    <w:rsid w:val="00692ADE"/>
    <w:rsid w:val="006937A2"/>
    <w:rsid w:val="00695C0C"/>
    <w:rsid w:val="006A09EC"/>
    <w:rsid w:val="006A106C"/>
    <w:rsid w:val="006A3BA0"/>
    <w:rsid w:val="006A700C"/>
    <w:rsid w:val="006B063C"/>
    <w:rsid w:val="006B0FC9"/>
    <w:rsid w:val="006B1D79"/>
    <w:rsid w:val="006B2897"/>
    <w:rsid w:val="006B5019"/>
    <w:rsid w:val="006B76B9"/>
    <w:rsid w:val="006C0A9A"/>
    <w:rsid w:val="006C3DF8"/>
    <w:rsid w:val="006D027F"/>
    <w:rsid w:val="006D144E"/>
    <w:rsid w:val="006D28A0"/>
    <w:rsid w:val="006D3B06"/>
    <w:rsid w:val="006D5228"/>
    <w:rsid w:val="006D6A21"/>
    <w:rsid w:val="006E45DF"/>
    <w:rsid w:val="006F5DC6"/>
    <w:rsid w:val="00700C2B"/>
    <w:rsid w:val="007104CC"/>
    <w:rsid w:val="00710719"/>
    <w:rsid w:val="007115E2"/>
    <w:rsid w:val="0071211D"/>
    <w:rsid w:val="00714169"/>
    <w:rsid w:val="00715638"/>
    <w:rsid w:val="00717D22"/>
    <w:rsid w:val="00717EFF"/>
    <w:rsid w:val="00722E9B"/>
    <w:rsid w:val="00724942"/>
    <w:rsid w:val="007279FB"/>
    <w:rsid w:val="00733A25"/>
    <w:rsid w:val="0074194D"/>
    <w:rsid w:val="00744EDC"/>
    <w:rsid w:val="00745116"/>
    <w:rsid w:val="00745428"/>
    <w:rsid w:val="0075546D"/>
    <w:rsid w:val="00756996"/>
    <w:rsid w:val="00757E8B"/>
    <w:rsid w:val="0076198B"/>
    <w:rsid w:val="00762025"/>
    <w:rsid w:val="00763380"/>
    <w:rsid w:val="00764F59"/>
    <w:rsid w:val="007675FC"/>
    <w:rsid w:val="00767B09"/>
    <w:rsid w:val="00770B82"/>
    <w:rsid w:val="00771E7C"/>
    <w:rsid w:val="007727FF"/>
    <w:rsid w:val="007869B5"/>
    <w:rsid w:val="00795CF7"/>
    <w:rsid w:val="007A1588"/>
    <w:rsid w:val="007A4CD0"/>
    <w:rsid w:val="007A60DC"/>
    <w:rsid w:val="007A674B"/>
    <w:rsid w:val="007A79B0"/>
    <w:rsid w:val="007B7D39"/>
    <w:rsid w:val="007C2164"/>
    <w:rsid w:val="007D0D11"/>
    <w:rsid w:val="007E3906"/>
    <w:rsid w:val="007E3F3B"/>
    <w:rsid w:val="007E4554"/>
    <w:rsid w:val="007E4746"/>
    <w:rsid w:val="007E49A8"/>
    <w:rsid w:val="007E49AC"/>
    <w:rsid w:val="007E7436"/>
    <w:rsid w:val="007F0054"/>
    <w:rsid w:val="007F1653"/>
    <w:rsid w:val="007F1BAA"/>
    <w:rsid w:val="00803EDF"/>
    <w:rsid w:val="00804F46"/>
    <w:rsid w:val="00805F11"/>
    <w:rsid w:val="00810C13"/>
    <w:rsid w:val="0081228C"/>
    <w:rsid w:val="00822CA6"/>
    <w:rsid w:val="008237B5"/>
    <w:rsid w:val="008237E6"/>
    <w:rsid w:val="0083497D"/>
    <w:rsid w:val="008368ED"/>
    <w:rsid w:val="00840902"/>
    <w:rsid w:val="008411A2"/>
    <w:rsid w:val="00850563"/>
    <w:rsid w:val="00851B66"/>
    <w:rsid w:val="00853591"/>
    <w:rsid w:val="00855124"/>
    <w:rsid w:val="00855396"/>
    <w:rsid w:val="00855E09"/>
    <w:rsid w:val="00856EF5"/>
    <w:rsid w:val="00860246"/>
    <w:rsid w:val="008645E7"/>
    <w:rsid w:val="008658FE"/>
    <w:rsid w:val="008672FF"/>
    <w:rsid w:val="00874FEB"/>
    <w:rsid w:val="00875A53"/>
    <w:rsid w:val="00880F16"/>
    <w:rsid w:val="0088304F"/>
    <w:rsid w:val="0088377D"/>
    <w:rsid w:val="008874FB"/>
    <w:rsid w:val="008875B3"/>
    <w:rsid w:val="008904AE"/>
    <w:rsid w:val="00895BC3"/>
    <w:rsid w:val="00896297"/>
    <w:rsid w:val="008A1642"/>
    <w:rsid w:val="008A313F"/>
    <w:rsid w:val="008B5FEC"/>
    <w:rsid w:val="008B6ED5"/>
    <w:rsid w:val="008C0016"/>
    <w:rsid w:val="008C1F0B"/>
    <w:rsid w:val="008C2288"/>
    <w:rsid w:val="008C7739"/>
    <w:rsid w:val="008C7EEF"/>
    <w:rsid w:val="008D14FF"/>
    <w:rsid w:val="008F5D1D"/>
    <w:rsid w:val="008F6CCE"/>
    <w:rsid w:val="00900548"/>
    <w:rsid w:val="00903675"/>
    <w:rsid w:val="0090684D"/>
    <w:rsid w:val="009148D1"/>
    <w:rsid w:val="009176CE"/>
    <w:rsid w:val="009203F8"/>
    <w:rsid w:val="0092179E"/>
    <w:rsid w:val="00923435"/>
    <w:rsid w:val="00924845"/>
    <w:rsid w:val="00925D1A"/>
    <w:rsid w:val="00930104"/>
    <w:rsid w:val="00930691"/>
    <w:rsid w:val="00932B9F"/>
    <w:rsid w:val="0093449C"/>
    <w:rsid w:val="00935420"/>
    <w:rsid w:val="00936256"/>
    <w:rsid w:val="009405D7"/>
    <w:rsid w:val="009428A8"/>
    <w:rsid w:val="00942B4B"/>
    <w:rsid w:val="00944B34"/>
    <w:rsid w:val="00947371"/>
    <w:rsid w:val="00954810"/>
    <w:rsid w:val="00954F89"/>
    <w:rsid w:val="00956219"/>
    <w:rsid w:val="00963FB0"/>
    <w:rsid w:val="009709B5"/>
    <w:rsid w:val="00973B45"/>
    <w:rsid w:val="00975AC8"/>
    <w:rsid w:val="00985C5A"/>
    <w:rsid w:val="009906B4"/>
    <w:rsid w:val="009A2CC4"/>
    <w:rsid w:val="009A72D0"/>
    <w:rsid w:val="009B5233"/>
    <w:rsid w:val="009B5B2D"/>
    <w:rsid w:val="009C32DD"/>
    <w:rsid w:val="009C4750"/>
    <w:rsid w:val="009D309F"/>
    <w:rsid w:val="009E5E5A"/>
    <w:rsid w:val="009F0DF0"/>
    <w:rsid w:val="009F386C"/>
    <w:rsid w:val="009F408C"/>
    <w:rsid w:val="009F4408"/>
    <w:rsid w:val="009F6209"/>
    <w:rsid w:val="00A00062"/>
    <w:rsid w:val="00A03681"/>
    <w:rsid w:val="00A0704C"/>
    <w:rsid w:val="00A105A0"/>
    <w:rsid w:val="00A10ED1"/>
    <w:rsid w:val="00A1307A"/>
    <w:rsid w:val="00A147A9"/>
    <w:rsid w:val="00A30F5A"/>
    <w:rsid w:val="00A37F0E"/>
    <w:rsid w:val="00A45BED"/>
    <w:rsid w:val="00A47610"/>
    <w:rsid w:val="00A53BD3"/>
    <w:rsid w:val="00A56305"/>
    <w:rsid w:val="00A6169F"/>
    <w:rsid w:val="00A634A6"/>
    <w:rsid w:val="00A64524"/>
    <w:rsid w:val="00A64D7A"/>
    <w:rsid w:val="00A70B0D"/>
    <w:rsid w:val="00A7562F"/>
    <w:rsid w:val="00A76491"/>
    <w:rsid w:val="00A77CFD"/>
    <w:rsid w:val="00A77DCC"/>
    <w:rsid w:val="00A82E7B"/>
    <w:rsid w:val="00A85D3B"/>
    <w:rsid w:val="00A8740C"/>
    <w:rsid w:val="00A9379E"/>
    <w:rsid w:val="00A948D6"/>
    <w:rsid w:val="00AA4765"/>
    <w:rsid w:val="00AB0DBB"/>
    <w:rsid w:val="00AB0DED"/>
    <w:rsid w:val="00AB2647"/>
    <w:rsid w:val="00AC0E34"/>
    <w:rsid w:val="00AC5C4D"/>
    <w:rsid w:val="00AC65CD"/>
    <w:rsid w:val="00AC6B62"/>
    <w:rsid w:val="00AC7259"/>
    <w:rsid w:val="00AD4FF2"/>
    <w:rsid w:val="00AD6E7E"/>
    <w:rsid w:val="00AD70C0"/>
    <w:rsid w:val="00AE1005"/>
    <w:rsid w:val="00AE27EF"/>
    <w:rsid w:val="00AE4EA9"/>
    <w:rsid w:val="00AE6A63"/>
    <w:rsid w:val="00B025EF"/>
    <w:rsid w:val="00B06BB8"/>
    <w:rsid w:val="00B112FB"/>
    <w:rsid w:val="00B1417A"/>
    <w:rsid w:val="00B20FF9"/>
    <w:rsid w:val="00B2283D"/>
    <w:rsid w:val="00B23C87"/>
    <w:rsid w:val="00B2427C"/>
    <w:rsid w:val="00B30E9D"/>
    <w:rsid w:val="00B31EE8"/>
    <w:rsid w:val="00B356E9"/>
    <w:rsid w:val="00B434F4"/>
    <w:rsid w:val="00B46792"/>
    <w:rsid w:val="00B50165"/>
    <w:rsid w:val="00B523A2"/>
    <w:rsid w:val="00B537C3"/>
    <w:rsid w:val="00B54EAF"/>
    <w:rsid w:val="00B62959"/>
    <w:rsid w:val="00B71B94"/>
    <w:rsid w:val="00B72BFC"/>
    <w:rsid w:val="00B7337D"/>
    <w:rsid w:val="00B82E85"/>
    <w:rsid w:val="00B83B06"/>
    <w:rsid w:val="00B85FD1"/>
    <w:rsid w:val="00B93134"/>
    <w:rsid w:val="00B9430F"/>
    <w:rsid w:val="00BA293A"/>
    <w:rsid w:val="00BA2A26"/>
    <w:rsid w:val="00BA514A"/>
    <w:rsid w:val="00BA5B37"/>
    <w:rsid w:val="00BB480E"/>
    <w:rsid w:val="00BB5250"/>
    <w:rsid w:val="00BB72CA"/>
    <w:rsid w:val="00BC1D69"/>
    <w:rsid w:val="00BC38D9"/>
    <w:rsid w:val="00BC61B3"/>
    <w:rsid w:val="00BD29C1"/>
    <w:rsid w:val="00BD3FEE"/>
    <w:rsid w:val="00BD5808"/>
    <w:rsid w:val="00BE0279"/>
    <w:rsid w:val="00BE16CB"/>
    <w:rsid w:val="00BE2A57"/>
    <w:rsid w:val="00BE664F"/>
    <w:rsid w:val="00BE683A"/>
    <w:rsid w:val="00BE77FD"/>
    <w:rsid w:val="00BF0D49"/>
    <w:rsid w:val="00BF641D"/>
    <w:rsid w:val="00C02828"/>
    <w:rsid w:val="00C06D6B"/>
    <w:rsid w:val="00C12E83"/>
    <w:rsid w:val="00C150C2"/>
    <w:rsid w:val="00C15D56"/>
    <w:rsid w:val="00C22477"/>
    <w:rsid w:val="00C24018"/>
    <w:rsid w:val="00C4171C"/>
    <w:rsid w:val="00C52331"/>
    <w:rsid w:val="00C53BC8"/>
    <w:rsid w:val="00C57CC6"/>
    <w:rsid w:val="00C655DE"/>
    <w:rsid w:val="00C8222D"/>
    <w:rsid w:val="00C85B52"/>
    <w:rsid w:val="00C96838"/>
    <w:rsid w:val="00C97D11"/>
    <w:rsid w:val="00CA3E92"/>
    <w:rsid w:val="00CB09F3"/>
    <w:rsid w:val="00CB3A00"/>
    <w:rsid w:val="00CB54F9"/>
    <w:rsid w:val="00CC15BE"/>
    <w:rsid w:val="00CC2A04"/>
    <w:rsid w:val="00CC40A7"/>
    <w:rsid w:val="00CC63B6"/>
    <w:rsid w:val="00CC6DC6"/>
    <w:rsid w:val="00CC6E97"/>
    <w:rsid w:val="00CD277B"/>
    <w:rsid w:val="00CD3F37"/>
    <w:rsid w:val="00CD4C75"/>
    <w:rsid w:val="00CE2A7A"/>
    <w:rsid w:val="00CE3602"/>
    <w:rsid w:val="00CE6611"/>
    <w:rsid w:val="00CF6A47"/>
    <w:rsid w:val="00CF78F6"/>
    <w:rsid w:val="00D04FB5"/>
    <w:rsid w:val="00D10287"/>
    <w:rsid w:val="00D11CE7"/>
    <w:rsid w:val="00D120D3"/>
    <w:rsid w:val="00D14B39"/>
    <w:rsid w:val="00D14E7D"/>
    <w:rsid w:val="00D15A7D"/>
    <w:rsid w:val="00D31F31"/>
    <w:rsid w:val="00D36DC1"/>
    <w:rsid w:val="00D447B3"/>
    <w:rsid w:val="00D45542"/>
    <w:rsid w:val="00D51CB6"/>
    <w:rsid w:val="00D55F2F"/>
    <w:rsid w:val="00D6060B"/>
    <w:rsid w:val="00D64277"/>
    <w:rsid w:val="00D707F2"/>
    <w:rsid w:val="00D70BA1"/>
    <w:rsid w:val="00D81E37"/>
    <w:rsid w:val="00D8690F"/>
    <w:rsid w:val="00D86A33"/>
    <w:rsid w:val="00D902E2"/>
    <w:rsid w:val="00D91B08"/>
    <w:rsid w:val="00DA0FFA"/>
    <w:rsid w:val="00DB38DA"/>
    <w:rsid w:val="00DB46D8"/>
    <w:rsid w:val="00DB5022"/>
    <w:rsid w:val="00DC11E3"/>
    <w:rsid w:val="00DC1CBE"/>
    <w:rsid w:val="00DC2D00"/>
    <w:rsid w:val="00DD1C61"/>
    <w:rsid w:val="00DD4E63"/>
    <w:rsid w:val="00DD5A19"/>
    <w:rsid w:val="00DD6006"/>
    <w:rsid w:val="00DE0C1B"/>
    <w:rsid w:val="00DE79A0"/>
    <w:rsid w:val="00DE7C4C"/>
    <w:rsid w:val="00DF6BD1"/>
    <w:rsid w:val="00E06C94"/>
    <w:rsid w:val="00E13663"/>
    <w:rsid w:val="00E16C8F"/>
    <w:rsid w:val="00E21D57"/>
    <w:rsid w:val="00E25829"/>
    <w:rsid w:val="00E261CC"/>
    <w:rsid w:val="00E3419B"/>
    <w:rsid w:val="00E352F7"/>
    <w:rsid w:val="00E3629B"/>
    <w:rsid w:val="00E40B65"/>
    <w:rsid w:val="00E50FE6"/>
    <w:rsid w:val="00E52243"/>
    <w:rsid w:val="00E545F4"/>
    <w:rsid w:val="00E56950"/>
    <w:rsid w:val="00E577D1"/>
    <w:rsid w:val="00E6113B"/>
    <w:rsid w:val="00E6363C"/>
    <w:rsid w:val="00E66DB3"/>
    <w:rsid w:val="00E70E63"/>
    <w:rsid w:val="00E71A7C"/>
    <w:rsid w:val="00E71D14"/>
    <w:rsid w:val="00E71EBA"/>
    <w:rsid w:val="00E7226C"/>
    <w:rsid w:val="00E73010"/>
    <w:rsid w:val="00E75A72"/>
    <w:rsid w:val="00E919DB"/>
    <w:rsid w:val="00E93A95"/>
    <w:rsid w:val="00E95F1A"/>
    <w:rsid w:val="00E96E8E"/>
    <w:rsid w:val="00EA2953"/>
    <w:rsid w:val="00EA2FF4"/>
    <w:rsid w:val="00EA511A"/>
    <w:rsid w:val="00EA7A97"/>
    <w:rsid w:val="00EB5663"/>
    <w:rsid w:val="00EB7D28"/>
    <w:rsid w:val="00EC5E02"/>
    <w:rsid w:val="00EC6097"/>
    <w:rsid w:val="00EC7DEE"/>
    <w:rsid w:val="00ED4896"/>
    <w:rsid w:val="00EE0583"/>
    <w:rsid w:val="00EE1404"/>
    <w:rsid w:val="00EE3DA7"/>
    <w:rsid w:val="00EE7C01"/>
    <w:rsid w:val="00EF3FA0"/>
    <w:rsid w:val="00EF4C85"/>
    <w:rsid w:val="00EF5300"/>
    <w:rsid w:val="00F024C0"/>
    <w:rsid w:val="00F031EF"/>
    <w:rsid w:val="00F1128C"/>
    <w:rsid w:val="00F13A8E"/>
    <w:rsid w:val="00F14A90"/>
    <w:rsid w:val="00F16BAF"/>
    <w:rsid w:val="00F16EEF"/>
    <w:rsid w:val="00F25324"/>
    <w:rsid w:val="00F27E24"/>
    <w:rsid w:val="00F30454"/>
    <w:rsid w:val="00F32F97"/>
    <w:rsid w:val="00F3313F"/>
    <w:rsid w:val="00F359E6"/>
    <w:rsid w:val="00F36222"/>
    <w:rsid w:val="00F43B64"/>
    <w:rsid w:val="00F46EAA"/>
    <w:rsid w:val="00F477BB"/>
    <w:rsid w:val="00F47B20"/>
    <w:rsid w:val="00F5045F"/>
    <w:rsid w:val="00F60602"/>
    <w:rsid w:val="00F6588D"/>
    <w:rsid w:val="00F707CB"/>
    <w:rsid w:val="00F7112E"/>
    <w:rsid w:val="00F71B83"/>
    <w:rsid w:val="00F76BF7"/>
    <w:rsid w:val="00F77B91"/>
    <w:rsid w:val="00F825BC"/>
    <w:rsid w:val="00F835BC"/>
    <w:rsid w:val="00F909E9"/>
    <w:rsid w:val="00F93747"/>
    <w:rsid w:val="00FA47A3"/>
    <w:rsid w:val="00FB7322"/>
    <w:rsid w:val="00FC6538"/>
    <w:rsid w:val="00FD2595"/>
    <w:rsid w:val="00FD386A"/>
    <w:rsid w:val="00FD61D4"/>
    <w:rsid w:val="00FD69EA"/>
    <w:rsid w:val="00FD6C31"/>
    <w:rsid w:val="00FE36A6"/>
    <w:rsid w:val="00FE6BC8"/>
    <w:rsid w:val="00FE70C8"/>
    <w:rsid w:val="00FE740C"/>
    <w:rsid w:val="00FF2DA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5EB"/>
    <w:pPr>
      <w:spacing w:after="200" w:line="276" w:lineRule="auto"/>
      <w:jc w:val="both"/>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D28"/>
    <w:pPr>
      <w:spacing w:before="100" w:beforeAutospacing="1" w:after="100" w:afterAutospacing="1" w:line="240" w:lineRule="auto"/>
      <w:jc w:val="left"/>
    </w:pPr>
    <w:rPr>
      <w:rFonts w:ascii="Times New Roman" w:eastAsia="Times New Roman" w:hAnsi="Times New Roman"/>
      <w:sz w:val="24"/>
      <w:szCs w:val="24"/>
      <w:lang w:eastAsia="ru-RU"/>
    </w:rPr>
  </w:style>
  <w:style w:type="character" w:styleId="Strong">
    <w:name w:val="Strong"/>
    <w:basedOn w:val="DefaultParagraphFont"/>
    <w:uiPriority w:val="99"/>
    <w:qFormat/>
    <w:rsid w:val="00EB7D28"/>
    <w:rPr>
      <w:rFonts w:cs="Times New Roman"/>
      <w:b/>
      <w:bCs/>
    </w:rPr>
  </w:style>
  <w:style w:type="character" w:customStyle="1" w:styleId="apple-converted-space">
    <w:name w:val="apple-converted-space"/>
    <w:basedOn w:val="DefaultParagraphFont"/>
    <w:uiPriority w:val="99"/>
    <w:rsid w:val="00EB7D28"/>
    <w:rPr>
      <w:rFonts w:cs="Times New Roman"/>
    </w:rPr>
  </w:style>
  <w:style w:type="character" w:styleId="Emphasis">
    <w:name w:val="Emphasis"/>
    <w:basedOn w:val="DefaultParagraphFont"/>
    <w:uiPriority w:val="99"/>
    <w:qFormat/>
    <w:rsid w:val="00EB7D28"/>
    <w:rPr>
      <w:rFonts w:cs="Times New Roman"/>
      <w:i/>
      <w:iCs/>
    </w:rPr>
  </w:style>
  <w:style w:type="table" w:styleId="TableGrid">
    <w:name w:val="Table Grid"/>
    <w:basedOn w:val="TableNormal"/>
    <w:uiPriority w:val="99"/>
    <w:rsid w:val="0022687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77612071">
      <w:marLeft w:val="0"/>
      <w:marRight w:val="0"/>
      <w:marTop w:val="0"/>
      <w:marBottom w:val="0"/>
      <w:divBdr>
        <w:top w:val="none" w:sz="0" w:space="0" w:color="auto"/>
        <w:left w:val="none" w:sz="0" w:space="0" w:color="auto"/>
        <w:bottom w:val="none" w:sz="0" w:space="0" w:color="auto"/>
        <w:right w:val="none" w:sz="0" w:space="0" w:color="auto"/>
      </w:divBdr>
    </w:div>
    <w:div w:id="167761207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219</TotalTime>
  <Pages>11</Pages>
  <Words>3869</Words>
  <Characters>22054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12</cp:lastModifiedBy>
  <cp:revision>11</cp:revision>
  <cp:lastPrinted>2020-10-26T10:00:00Z</cp:lastPrinted>
  <dcterms:created xsi:type="dcterms:W3CDTF">2015-03-03T02:22:00Z</dcterms:created>
  <dcterms:modified xsi:type="dcterms:W3CDTF">2021-09-28T12:34:00Z</dcterms:modified>
</cp:coreProperties>
</file>